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EFF7" w14:textId="34F5F49C" w:rsidR="00C42C7C" w:rsidRDefault="00C42C7C" w:rsidP="00123C9F">
      <w:r>
        <w:t xml:space="preserve">Työnantajan tulee hakea kesätyötuen maksua työsuhteen päätyttyä, kuitenkin viimeistään 30.9.2026 mennessä. Maksulomake liitteineen (työsopimuskopio ja tosite palkan maksusta) toimitetaan osoitteella: Riihimäen kaupunki, Työllisyyspalvelut, PL 125, 11101 Riihimäki TAI hr-helppi@riihimaki.fi Katso turvapostiohjeet kaupungin verkkosivulta. </w:t>
      </w:r>
    </w:p>
    <w:p w14:paraId="6CA7B532" w14:textId="77777777" w:rsidR="00263667" w:rsidRDefault="00263667" w:rsidP="00123C9F"/>
    <w:p w14:paraId="4F957755" w14:textId="5AB5D571" w:rsidR="00C42C7C" w:rsidRPr="00C42C7C" w:rsidRDefault="00C42C7C" w:rsidP="00123C9F">
      <w:pPr>
        <w:pStyle w:val="Otsikko1"/>
      </w:pPr>
      <w:r w:rsidRPr="00C42C7C">
        <w:t xml:space="preserve">Tuen saaja täyttää </w:t>
      </w:r>
    </w:p>
    <w:p w14:paraId="340FD4A4" w14:textId="4142EB6A" w:rsidR="00C42C7C" w:rsidRDefault="00C42C7C" w:rsidP="00123C9F">
      <w:r>
        <w:t xml:space="preserve">Työnantajan nimi </w:t>
      </w:r>
      <w:r w:rsidR="00EB0FFB">
        <w:tab/>
      </w:r>
      <w:r w:rsidR="00EB0FFB"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EB0FFB">
        <w:instrText xml:space="preserve"> FORMTEXT </w:instrText>
      </w:r>
      <w:r w:rsidR="00EB0FFB">
        <w:fldChar w:fldCharType="separate"/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fldChar w:fldCharType="end"/>
      </w:r>
      <w:bookmarkEnd w:id="0"/>
    </w:p>
    <w:p w14:paraId="1BB4C4FD" w14:textId="7E8B4E2C" w:rsidR="00C42C7C" w:rsidRDefault="00C42C7C" w:rsidP="00123C9F">
      <w:r>
        <w:t>Osoite</w:t>
      </w:r>
      <w:r w:rsidR="00EB0FFB">
        <w:tab/>
      </w:r>
      <w:r w:rsidR="00EB0FFB">
        <w:tab/>
      </w:r>
      <w:r w:rsidR="00EB0FFB"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="00EB0FFB">
        <w:instrText xml:space="preserve"> FORMTEXT </w:instrText>
      </w:r>
      <w:r w:rsidR="00EB0FFB">
        <w:fldChar w:fldCharType="separate"/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fldChar w:fldCharType="end"/>
      </w:r>
      <w:bookmarkEnd w:id="1"/>
    </w:p>
    <w:p w14:paraId="3A642DEA" w14:textId="40D4097F" w:rsidR="00EB0FFB" w:rsidRDefault="00C42C7C" w:rsidP="00123C9F">
      <w:r>
        <w:t>Yhteyshenkilön nimi</w:t>
      </w:r>
      <w:r w:rsidR="00EB0FFB">
        <w:tab/>
      </w:r>
      <w:r w:rsidR="00EB0FFB"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="00EB0FFB">
        <w:instrText xml:space="preserve"> FORMTEXT </w:instrText>
      </w:r>
      <w:r w:rsidR="00EB0FFB">
        <w:fldChar w:fldCharType="separate"/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fldChar w:fldCharType="end"/>
      </w:r>
      <w:bookmarkEnd w:id="2"/>
    </w:p>
    <w:p w14:paraId="319C4C1A" w14:textId="221C8191" w:rsidR="00C42C7C" w:rsidRDefault="00EB0FFB" w:rsidP="00123C9F">
      <w:r>
        <w:t xml:space="preserve">Yhteyshenkilön </w:t>
      </w:r>
      <w:r w:rsidR="00C42C7C">
        <w:t>p</w:t>
      </w:r>
      <w:r w:rsidR="00123C9F">
        <w:t xml:space="preserve">. </w:t>
      </w:r>
      <w:r w:rsidR="00123C9F">
        <w:tab/>
      </w:r>
      <w:r w:rsidR="00C42C7C">
        <w:t xml:space="preserve"> </w:t>
      </w:r>
      <w:r>
        <w:fldChar w:fldCharType="begin">
          <w:ffData>
            <w:name w:val="Teksti4"/>
            <w:enabled/>
            <w:calcOnExit w:val="0"/>
            <w:textInput/>
          </w:ffData>
        </w:fldChar>
      </w:r>
      <w:bookmarkStart w:id="3" w:name="Teksti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4578180" w14:textId="6C495246" w:rsidR="00C42C7C" w:rsidRDefault="00C42C7C" w:rsidP="00123C9F">
      <w:r>
        <w:t xml:space="preserve">Y- tunnus </w:t>
      </w:r>
      <w:r w:rsidR="00EB0FFB">
        <w:tab/>
      </w:r>
      <w:r w:rsidR="00EB0FFB">
        <w:tab/>
      </w:r>
      <w:r w:rsidR="00EB0FFB"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 w:rsidR="00EB0FFB">
        <w:instrText xml:space="preserve"> FORMTEXT </w:instrText>
      </w:r>
      <w:r w:rsidR="00EB0FFB">
        <w:fldChar w:fldCharType="separate"/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fldChar w:fldCharType="end"/>
      </w:r>
      <w:bookmarkEnd w:id="4"/>
    </w:p>
    <w:p w14:paraId="6C0FEB55" w14:textId="12CEA395" w:rsidR="00C42C7C" w:rsidRDefault="00C42C7C" w:rsidP="00123C9F">
      <w:r>
        <w:t xml:space="preserve">Pankkiyhteys </w:t>
      </w:r>
      <w:r w:rsidR="00EB0FFB">
        <w:tab/>
      </w:r>
      <w:r w:rsidR="00EB0FFB">
        <w:fldChar w:fldCharType="begin">
          <w:ffData>
            <w:name w:val="Teksti6"/>
            <w:enabled/>
            <w:calcOnExit w:val="0"/>
            <w:textInput/>
          </w:ffData>
        </w:fldChar>
      </w:r>
      <w:bookmarkStart w:id="5" w:name="Teksti6"/>
      <w:r w:rsidR="00EB0FFB">
        <w:instrText xml:space="preserve"> FORMTEXT </w:instrText>
      </w:r>
      <w:r w:rsidR="00EB0FFB">
        <w:fldChar w:fldCharType="separate"/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fldChar w:fldCharType="end"/>
      </w:r>
      <w:bookmarkEnd w:id="5"/>
      <w:r>
        <w:tab/>
      </w:r>
      <w:r>
        <w:tab/>
      </w:r>
      <w:proofErr w:type="spellStart"/>
      <w:r>
        <w:t>iban</w:t>
      </w:r>
      <w:proofErr w:type="spellEnd"/>
      <w:r>
        <w:t>/</w:t>
      </w:r>
      <w:proofErr w:type="spellStart"/>
      <w:r>
        <w:t>bic</w:t>
      </w:r>
      <w:proofErr w:type="spellEnd"/>
      <w:r w:rsidR="00EB0FFB">
        <w:tab/>
      </w:r>
      <w:r w:rsidR="00EB0FFB">
        <w:fldChar w:fldCharType="begin">
          <w:ffData>
            <w:name w:val="Teksti7"/>
            <w:enabled/>
            <w:calcOnExit w:val="0"/>
            <w:textInput/>
          </w:ffData>
        </w:fldChar>
      </w:r>
      <w:bookmarkStart w:id="6" w:name="Teksti7"/>
      <w:r w:rsidR="00EB0FFB">
        <w:instrText xml:space="preserve"> FORMTEXT </w:instrText>
      </w:r>
      <w:r w:rsidR="00EB0FFB">
        <w:fldChar w:fldCharType="separate"/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fldChar w:fldCharType="end"/>
      </w:r>
      <w:bookmarkEnd w:id="6"/>
      <w:r>
        <w:tab/>
      </w:r>
      <w:r>
        <w:tab/>
        <w:t xml:space="preserve"> </w:t>
      </w:r>
    </w:p>
    <w:p w14:paraId="39C401EF" w14:textId="77777777" w:rsidR="00C42C7C" w:rsidRDefault="00C42C7C" w:rsidP="00123C9F"/>
    <w:p w14:paraId="2F8AF096" w14:textId="465D8716" w:rsidR="00C42C7C" w:rsidRDefault="00C42C7C" w:rsidP="00123C9F">
      <w:r>
        <w:t xml:space="preserve">Päätöksen numero </w:t>
      </w:r>
      <w:r w:rsidR="00EB0FFB">
        <w:tab/>
      </w:r>
      <w:r w:rsidR="00EB0FFB">
        <w:fldChar w:fldCharType="begin">
          <w:ffData>
            <w:name w:val="Teksti8"/>
            <w:enabled/>
            <w:calcOnExit w:val="0"/>
            <w:textInput/>
          </w:ffData>
        </w:fldChar>
      </w:r>
      <w:bookmarkStart w:id="7" w:name="Teksti8"/>
      <w:r w:rsidR="00EB0FFB">
        <w:instrText xml:space="preserve"> FORMTEXT </w:instrText>
      </w:r>
      <w:r w:rsidR="00EB0FFB">
        <w:fldChar w:fldCharType="separate"/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rPr>
          <w:noProof/>
        </w:rPr>
        <w:t> </w:t>
      </w:r>
      <w:r w:rsidR="00EB0FFB">
        <w:fldChar w:fldCharType="end"/>
      </w:r>
      <w:bookmarkEnd w:id="7"/>
      <w:r>
        <w:tab/>
      </w:r>
      <w:r>
        <w:tab/>
        <w:t>päivämäär</w:t>
      </w:r>
      <w:r w:rsidR="00123C9F">
        <w:t xml:space="preserve">ä </w:t>
      </w:r>
      <w:r w:rsidR="00123C9F">
        <w:tab/>
      </w:r>
      <w:sdt>
        <w:sdtPr>
          <w:id w:val="1696961433"/>
          <w:placeholder>
            <w:docPart w:val="67C3F36BBFA449078F5F80BD97B60CA6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Content>
          <w:r w:rsidR="00EB0FFB">
            <w:rPr>
              <w:rStyle w:val="Paikkamerkkiteksti"/>
            </w:rPr>
            <w:t>Päivämäärä.</w:t>
          </w:r>
        </w:sdtContent>
      </w:sdt>
    </w:p>
    <w:p w14:paraId="0480E6B5" w14:textId="77777777" w:rsidR="00C42C7C" w:rsidRDefault="00C42C7C" w:rsidP="00123C9F"/>
    <w:p w14:paraId="332EB379" w14:textId="71DF2DA5" w:rsidR="00C42C7C" w:rsidRPr="00C42C7C" w:rsidRDefault="00C42C7C" w:rsidP="00123C9F">
      <w:r w:rsidRPr="00C42C7C">
        <w:t>Kesätyöntekijän nimi</w:t>
      </w:r>
      <w:r w:rsidRPr="00C42C7C">
        <w:tab/>
        <w:t xml:space="preserve"> </w:t>
      </w:r>
      <w:r w:rsidR="003C2BEC">
        <w:fldChar w:fldCharType="begin">
          <w:ffData>
            <w:name w:val="Teksti9"/>
            <w:enabled/>
            <w:calcOnExit w:val="0"/>
            <w:textInput/>
          </w:ffData>
        </w:fldChar>
      </w:r>
      <w:bookmarkStart w:id="8" w:name="Teksti9"/>
      <w:r w:rsidR="003C2BEC">
        <w:instrText xml:space="preserve"> FORMTEXT </w:instrText>
      </w:r>
      <w:r w:rsidR="003C2BEC">
        <w:fldChar w:fldCharType="separate"/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fldChar w:fldCharType="end"/>
      </w:r>
      <w:bookmarkEnd w:id="8"/>
    </w:p>
    <w:p w14:paraId="415E4D60" w14:textId="426FD7EA" w:rsidR="00C42C7C" w:rsidRDefault="00C42C7C" w:rsidP="00123C9F">
      <w:r>
        <w:t xml:space="preserve">Tilitysjakso </w:t>
      </w:r>
      <w:r w:rsidR="003C2BEC">
        <w:tab/>
      </w:r>
      <w:r w:rsidR="003C2BEC">
        <w:tab/>
      </w:r>
      <w:sdt>
        <w:sdtPr>
          <w:id w:val="-1621985195"/>
          <w:placeholder>
            <w:docPart w:val="59DC65E0AA314E4CA730D061F6332C5C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Content>
          <w:r w:rsidR="003C2BEC">
            <w:rPr>
              <w:rStyle w:val="Paikkamerkkiteksti"/>
            </w:rPr>
            <w:t>Päivämäärä.</w:t>
          </w:r>
        </w:sdtContent>
      </w:sdt>
      <w:r>
        <w:t xml:space="preserve">  – </w:t>
      </w:r>
      <w:sdt>
        <w:sdtPr>
          <w:id w:val="93363583"/>
          <w:placeholder>
            <w:docPart w:val="8F15FD73E37D415C91DD85D5CF444EA9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Content>
          <w:r w:rsidR="003C2BEC">
            <w:rPr>
              <w:rStyle w:val="Paikkamerkkiteksti"/>
            </w:rPr>
            <w:t>Päivämäärä</w:t>
          </w:r>
          <w:r w:rsidR="003C2BEC" w:rsidRPr="0071622F">
            <w:rPr>
              <w:rStyle w:val="Paikkamerkkiteksti"/>
            </w:rPr>
            <w:t>.</w:t>
          </w:r>
        </w:sdtContent>
      </w:sdt>
      <w:r>
        <w:t xml:space="preserve">                        </w:t>
      </w:r>
      <w:r>
        <w:tab/>
        <w:t xml:space="preserve"> </w:t>
      </w:r>
    </w:p>
    <w:p w14:paraId="59CB2348" w14:textId="1C3CB46F" w:rsidR="00C42C7C" w:rsidRDefault="00C42C7C" w:rsidP="00123C9F">
      <w:r>
        <w:t xml:space="preserve">Palkattomia työpäiviä tilitysjaksolla </w:t>
      </w:r>
      <w:r>
        <w:tab/>
      </w:r>
      <w:r w:rsidR="003C2BEC">
        <w:fldChar w:fldCharType="begin">
          <w:ffData>
            <w:name w:val="Teksti10"/>
            <w:enabled/>
            <w:calcOnExit w:val="0"/>
            <w:textInput/>
          </w:ffData>
        </w:fldChar>
      </w:r>
      <w:bookmarkStart w:id="9" w:name="Teksti10"/>
      <w:r w:rsidR="003C2BEC">
        <w:instrText xml:space="preserve"> FORMTEXT </w:instrText>
      </w:r>
      <w:r w:rsidR="003C2BEC">
        <w:fldChar w:fldCharType="separate"/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fldChar w:fldCharType="end"/>
      </w:r>
      <w:bookmarkEnd w:id="9"/>
      <w:r w:rsidR="003C2BEC">
        <w:t xml:space="preserve"> </w:t>
      </w:r>
      <w:r>
        <w:t xml:space="preserve"> päivää. </w:t>
      </w:r>
    </w:p>
    <w:p w14:paraId="6F54923E" w14:textId="79D45158" w:rsidR="003C2BEC" w:rsidRDefault="00C42C7C" w:rsidP="00123C9F">
      <w:r>
        <w:t>Paikka</w:t>
      </w:r>
      <w:r w:rsidR="003C2BEC">
        <w:tab/>
      </w:r>
      <w:r w:rsidR="003C2BEC"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0" w:name="Teksti11"/>
      <w:r w:rsidR="003C2BEC">
        <w:instrText xml:space="preserve"> FORMTEXT </w:instrText>
      </w:r>
      <w:r w:rsidR="003C2BEC">
        <w:fldChar w:fldCharType="separate"/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fldChar w:fldCharType="end"/>
      </w:r>
      <w:bookmarkEnd w:id="10"/>
    </w:p>
    <w:p w14:paraId="0DA8D555" w14:textId="0BF69219" w:rsidR="00C42C7C" w:rsidRDefault="00C42C7C" w:rsidP="00123C9F">
      <w:r>
        <w:t xml:space="preserve"> </w:t>
      </w:r>
      <w:r w:rsidR="003C2BEC">
        <w:t>A</w:t>
      </w:r>
      <w:r>
        <w:t xml:space="preserve">ika </w:t>
      </w:r>
      <w:r w:rsidR="003C2BEC">
        <w:tab/>
      </w:r>
      <w:sdt>
        <w:sdtPr>
          <w:id w:val="1049117323"/>
          <w:placeholder>
            <w:docPart w:val="4D07ACFFFC0C42D094FD1A3F860C21FA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Content>
          <w:r w:rsidR="003C2BEC">
            <w:rPr>
              <w:rStyle w:val="Paikkamerkkiteksti"/>
            </w:rPr>
            <w:t>Päivämärä.</w:t>
          </w:r>
        </w:sdtContent>
      </w:sdt>
    </w:p>
    <w:p w14:paraId="210CC871" w14:textId="77777777" w:rsidR="00C42C7C" w:rsidRDefault="00C42C7C" w:rsidP="00123C9F"/>
    <w:p w14:paraId="769EE355" w14:textId="55A2A48E" w:rsidR="00C42C7C" w:rsidRDefault="00C42C7C" w:rsidP="00123C9F">
      <w:r>
        <w:t>Työnantajan allekirjoitus</w:t>
      </w:r>
    </w:p>
    <w:p w14:paraId="48842240" w14:textId="52AB5451" w:rsidR="00C42C7C" w:rsidRDefault="00C42C7C" w:rsidP="00123C9F">
      <w:r>
        <w:t xml:space="preserve">nimenselvennös ja asema  </w:t>
      </w:r>
      <w:r w:rsidR="003C2BEC"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1" w:name="Teksti12"/>
      <w:r w:rsidR="003C2BEC">
        <w:instrText xml:space="preserve"> FORMTEXT </w:instrText>
      </w:r>
      <w:r w:rsidR="003C2BEC">
        <w:fldChar w:fldCharType="separate"/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fldChar w:fldCharType="end"/>
      </w:r>
      <w:bookmarkEnd w:id="11"/>
    </w:p>
    <w:p w14:paraId="20401430" w14:textId="56822D5C" w:rsidR="00C42C7C" w:rsidRDefault="00C42C7C" w:rsidP="00123C9F"/>
    <w:p w14:paraId="7515AAFE" w14:textId="5B8FB2E0" w:rsidR="00C42C7C" w:rsidRDefault="00C42C7C" w:rsidP="00123C9F">
      <w:pPr>
        <w:pStyle w:val="Otsikko1"/>
      </w:pPr>
      <w:r>
        <w:t xml:space="preserve">Maksaja täyttää </w:t>
      </w:r>
    </w:p>
    <w:p w14:paraId="51AA99FF" w14:textId="3056E17E" w:rsidR="00C42C7C" w:rsidRDefault="00C42C7C" w:rsidP="00123C9F">
      <w:r>
        <w:t xml:space="preserve">Asiatarkastus </w:t>
      </w:r>
      <w:r w:rsidR="003C2BEC">
        <w:tab/>
      </w:r>
      <w:r w:rsidR="003C2BEC"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2" w:name="Teksti13"/>
      <w:r w:rsidR="003C2BEC">
        <w:instrText xml:space="preserve"> FORMTEXT </w:instrText>
      </w:r>
      <w:r w:rsidR="003C2BEC">
        <w:fldChar w:fldCharType="separate"/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fldChar w:fldCharType="end"/>
      </w:r>
      <w:bookmarkEnd w:id="12"/>
    </w:p>
    <w:p w14:paraId="4CDB897F" w14:textId="6502EC1F" w:rsidR="00C42C7C" w:rsidRDefault="003C2BEC" w:rsidP="00123C9F">
      <w:r>
        <w:t>Aika</w:t>
      </w:r>
      <w:r>
        <w:tab/>
      </w:r>
      <w:r>
        <w:tab/>
      </w:r>
      <w:sdt>
        <w:sdtPr>
          <w:id w:val="-163623350"/>
          <w:placeholder>
            <w:docPart w:val="03DB59EDAAE34A93A48A4D563E918EEB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Content>
          <w:r>
            <w:rPr>
              <w:rStyle w:val="Paikkamerkkiteksti"/>
            </w:rPr>
            <w:t>Päivämäärä.</w:t>
          </w:r>
        </w:sdtContent>
      </w:sdt>
    </w:p>
    <w:p w14:paraId="6D69AD23" w14:textId="646FB491" w:rsidR="00C42C7C" w:rsidRDefault="00C42C7C" w:rsidP="00123C9F">
      <w:r>
        <w:t>Maksettava kesätyötuki tilitysjaksolle</w:t>
      </w:r>
      <w:r w:rsidR="003C2BEC">
        <w:tab/>
      </w:r>
      <w:r w:rsidR="003C2BEC"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3" w:name="Teksti14"/>
      <w:r w:rsidR="003C2BEC">
        <w:instrText xml:space="preserve"> FORMTEXT </w:instrText>
      </w:r>
      <w:r w:rsidR="003C2BEC">
        <w:fldChar w:fldCharType="separate"/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rPr>
          <w:noProof/>
        </w:rPr>
        <w:t> </w:t>
      </w:r>
      <w:r w:rsidR="003C2BEC">
        <w:fldChar w:fldCharType="end"/>
      </w:r>
      <w:bookmarkEnd w:id="13"/>
      <w:r w:rsidR="003C2BEC">
        <w:t xml:space="preserve"> </w:t>
      </w:r>
      <w:r>
        <w:t>€</w:t>
      </w:r>
      <w:r>
        <w:tab/>
      </w:r>
      <w:r>
        <w:tab/>
        <w:t xml:space="preserve">                                        </w:t>
      </w:r>
      <w:r>
        <w:tab/>
      </w:r>
    </w:p>
    <w:p w14:paraId="575D5FFD" w14:textId="6921BAF6" w:rsidR="001D2B48" w:rsidRPr="00A317BE" w:rsidRDefault="00C42C7C" w:rsidP="00123C9F">
      <w:r>
        <w:t xml:space="preserve">KP 2123. Toim. 2182 </w:t>
      </w:r>
    </w:p>
    <w:sectPr w:rsidR="001D2B48" w:rsidRPr="00A317BE" w:rsidSect="00B02622">
      <w:headerReference w:type="even" r:id="rId11"/>
      <w:headerReference w:type="default" r:id="rId12"/>
      <w:footerReference w:type="default" r:id="rId13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A179" w14:textId="77777777" w:rsidR="00AB3144" w:rsidRDefault="00AB3144" w:rsidP="00123C9F">
      <w:r>
        <w:separator/>
      </w:r>
    </w:p>
  </w:endnote>
  <w:endnote w:type="continuationSeparator" w:id="0">
    <w:p w14:paraId="3BA51BCC" w14:textId="77777777" w:rsidR="00AB3144" w:rsidRDefault="00AB3144" w:rsidP="0012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17156D53-D20E-4C3C-8C15-899F685FE354}"/>
    <w:embedBold r:id="rId2" w:fontKey="{15DA21E4-88B5-4F49-8A5F-DF746D7D7B0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B137" w14:textId="77777777" w:rsidR="00D33474" w:rsidRPr="00140371" w:rsidRDefault="00D33474" w:rsidP="00D33474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23755F1A" w14:textId="77777777" w:rsidR="006C6586" w:rsidRPr="0080631C" w:rsidRDefault="006C6586" w:rsidP="00123C9F">
    <w:pPr>
      <w:pStyle w:val="Alatunniste"/>
      <w:rPr>
        <w:b/>
        <w:bCs/>
      </w:rPr>
    </w:pPr>
    <w:r w:rsidRPr="0080631C">
      <w:t>Riihimäen kaupunki</w:t>
    </w:r>
    <w:r w:rsidRPr="0080631C">
      <w:tab/>
    </w:r>
    <w:r w:rsidR="0080631C">
      <w:tab/>
    </w:r>
    <w:r w:rsidR="00DB0202" w:rsidRPr="0080631C">
      <w:t>PL</w:t>
    </w:r>
    <w:r w:rsidRPr="0080631C">
      <w:t xml:space="preserve"> 1</w:t>
    </w:r>
    <w:r w:rsidR="00DB0202" w:rsidRPr="0080631C">
      <w:t>25</w:t>
    </w:r>
    <w:r w:rsidRPr="0080631C">
      <w:t xml:space="preserve">, </w:t>
    </w:r>
    <w:r w:rsidR="00DB0202" w:rsidRPr="0080631C">
      <w:t>111</w:t>
    </w:r>
    <w:r w:rsidRPr="0080631C">
      <w:t>0</w:t>
    </w:r>
    <w:r w:rsidR="00DB0202" w:rsidRPr="0080631C">
      <w:t>1 Riihimäki</w:t>
    </w:r>
    <w:r w:rsidRPr="0080631C">
      <w:tab/>
    </w:r>
    <w:r w:rsidR="00A81AB2">
      <w:tab/>
      <w:t>www.riihima</w:t>
    </w:r>
    <w:r w:rsidRPr="0080631C">
      <w:t>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7BBE" w14:textId="77777777" w:rsidR="00AB3144" w:rsidRDefault="00AB3144" w:rsidP="00123C9F">
      <w:r>
        <w:separator/>
      </w:r>
    </w:p>
  </w:footnote>
  <w:footnote w:type="continuationSeparator" w:id="0">
    <w:p w14:paraId="622EE748" w14:textId="77777777" w:rsidR="00AB3144" w:rsidRDefault="00AB3144" w:rsidP="0012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Content>
      <w:p w14:paraId="066D6A23" w14:textId="77777777" w:rsidR="006C6586" w:rsidRDefault="006C6586" w:rsidP="00123C9F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E8D807B" w14:textId="77777777" w:rsidR="006C6586" w:rsidRDefault="006C6586" w:rsidP="00123C9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CA6B" w14:textId="4759FF85" w:rsidR="00F261C2" w:rsidRPr="00F261C2" w:rsidRDefault="00D20849" w:rsidP="00123C9F">
    <w:pPr>
      <w:pStyle w:val="Yltunniste"/>
    </w:pPr>
    <w:r>
      <w:rPr>
        <w:noProof/>
        <w:lang w:eastAsia="fi-FI"/>
      </w:rPr>
      <w:drawing>
        <wp:inline distT="0" distB="0" distL="0" distR="0" wp14:anchorId="039BF27A" wp14:editId="10B1EC18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6586">
      <w:tab/>
    </w:r>
    <w:r w:rsidR="00826B22">
      <w:tab/>
    </w:r>
    <w:r w:rsidR="00826B22">
      <w:tab/>
    </w:r>
    <w:r w:rsidR="00826B22">
      <w:tab/>
    </w:r>
    <w:r w:rsidR="00C42C7C" w:rsidRPr="00826B22">
      <w:rPr>
        <w:b/>
        <w:bCs/>
      </w:rPr>
      <w:t>KESÄTYÖTUEN MAKSUHAKEMUS</w:t>
    </w:r>
    <w:r w:rsidR="004B5913" w:rsidRPr="00826B22">
      <w:rPr>
        <w:b/>
        <w:bCs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1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472AC9"/>
    <w:multiLevelType w:val="hybridMultilevel"/>
    <w:tmpl w:val="92CE69F4"/>
    <w:lvl w:ilvl="0" w:tplc="2CE0E632">
      <w:start w:val="2"/>
      <w:numFmt w:val="bullet"/>
      <w:lvlText w:val="–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988872">
    <w:abstractNumId w:val="15"/>
  </w:num>
  <w:num w:numId="2" w16cid:durableId="1185825602">
    <w:abstractNumId w:val="11"/>
  </w:num>
  <w:num w:numId="3" w16cid:durableId="2062944545">
    <w:abstractNumId w:val="13"/>
  </w:num>
  <w:num w:numId="4" w16cid:durableId="18740728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98092851">
    <w:abstractNumId w:val="12"/>
  </w:num>
  <w:num w:numId="6" w16cid:durableId="1123383194">
    <w:abstractNumId w:val="14"/>
  </w:num>
  <w:num w:numId="7" w16cid:durableId="2100561588">
    <w:abstractNumId w:val="9"/>
  </w:num>
  <w:num w:numId="8" w16cid:durableId="32197512">
    <w:abstractNumId w:val="7"/>
  </w:num>
  <w:num w:numId="9" w16cid:durableId="913473391">
    <w:abstractNumId w:val="6"/>
  </w:num>
  <w:num w:numId="10" w16cid:durableId="35205832">
    <w:abstractNumId w:val="5"/>
  </w:num>
  <w:num w:numId="11" w16cid:durableId="1396587562">
    <w:abstractNumId w:val="4"/>
  </w:num>
  <w:num w:numId="12" w16cid:durableId="1660382473">
    <w:abstractNumId w:val="8"/>
  </w:num>
  <w:num w:numId="13" w16cid:durableId="1706783047">
    <w:abstractNumId w:val="3"/>
  </w:num>
  <w:num w:numId="14" w16cid:durableId="1877503121">
    <w:abstractNumId w:val="2"/>
  </w:num>
  <w:num w:numId="15" w16cid:durableId="994915567">
    <w:abstractNumId w:val="1"/>
  </w:num>
  <w:num w:numId="16" w16cid:durableId="470026170">
    <w:abstractNumId w:val="0"/>
  </w:num>
  <w:num w:numId="17" w16cid:durableId="1490096067">
    <w:abstractNumId w:val="10"/>
  </w:num>
  <w:num w:numId="18" w16cid:durableId="15178900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13"/>
    <w:rsid w:val="00075B57"/>
    <w:rsid w:val="000976BD"/>
    <w:rsid w:val="000A11C3"/>
    <w:rsid w:val="00123C9F"/>
    <w:rsid w:val="001325BD"/>
    <w:rsid w:val="00140371"/>
    <w:rsid w:val="0015300A"/>
    <w:rsid w:val="00166D12"/>
    <w:rsid w:val="001754AF"/>
    <w:rsid w:val="001D2B48"/>
    <w:rsid w:val="00263667"/>
    <w:rsid w:val="002726BB"/>
    <w:rsid w:val="002B2FE6"/>
    <w:rsid w:val="002D2E5C"/>
    <w:rsid w:val="00356257"/>
    <w:rsid w:val="003C2BEC"/>
    <w:rsid w:val="00466AEE"/>
    <w:rsid w:val="004B5913"/>
    <w:rsid w:val="0058506E"/>
    <w:rsid w:val="005E11B2"/>
    <w:rsid w:val="00606C60"/>
    <w:rsid w:val="006152F3"/>
    <w:rsid w:val="006C006F"/>
    <w:rsid w:val="006C6586"/>
    <w:rsid w:val="006E362E"/>
    <w:rsid w:val="00710AD9"/>
    <w:rsid w:val="00733003"/>
    <w:rsid w:val="00793210"/>
    <w:rsid w:val="007B3277"/>
    <w:rsid w:val="00801220"/>
    <w:rsid w:val="0080631C"/>
    <w:rsid w:val="00826B22"/>
    <w:rsid w:val="008633E5"/>
    <w:rsid w:val="00866929"/>
    <w:rsid w:val="0087273A"/>
    <w:rsid w:val="00942A53"/>
    <w:rsid w:val="00974DFE"/>
    <w:rsid w:val="00A317BE"/>
    <w:rsid w:val="00A751FA"/>
    <w:rsid w:val="00A81AB2"/>
    <w:rsid w:val="00AB3144"/>
    <w:rsid w:val="00B02622"/>
    <w:rsid w:val="00B5323F"/>
    <w:rsid w:val="00BA1CDB"/>
    <w:rsid w:val="00BA40A7"/>
    <w:rsid w:val="00BE1345"/>
    <w:rsid w:val="00C42C7C"/>
    <w:rsid w:val="00C43BD9"/>
    <w:rsid w:val="00C74358"/>
    <w:rsid w:val="00CB2533"/>
    <w:rsid w:val="00CF6ED8"/>
    <w:rsid w:val="00D141B2"/>
    <w:rsid w:val="00D20849"/>
    <w:rsid w:val="00D31CB4"/>
    <w:rsid w:val="00D33474"/>
    <w:rsid w:val="00D93CCC"/>
    <w:rsid w:val="00DB0202"/>
    <w:rsid w:val="00EB0FFB"/>
    <w:rsid w:val="00EC262E"/>
    <w:rsid w:val="00F261C2"/>
    <w:rsid w:val="00F7320C"/>
    <w:rsid w:val="00F83C12"/>
    <w:rsid w:val="00F975B5"/>
    <w:rsid w:val="00F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854DC"/>
  <w15:chartTrackingRefBased/>
  <w15:docId w15:val="{241349B3-51F0-4535-8327-56887A32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3C9F"/>
    <w:pPr>
      <w:tabs>
        <w:tab w:val="left" w:pos="1304"/>
        <w:tab w:val="left" w:pos="2608"/>
        <w:tab w:val="left" w:pos="3912"/>
        <w:tab w:val="left" w:pos="4536"/>
        <w:tab w:val="left" w:pos="6096"/>
        <w:tab w:val="left" w:pos="7825"/>
        <w:tab w:val="left" w:pos="9129"/>
      </w:tabs>
      <w:spacing w:line="360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F6ED8"/>
    <w:pPr>
      <w:outlineLvl w:val="0"/>
    </w:pPr>
    <w:rPr>
      <w:rFonts w:cs="Open Sans"/>
      <w:b/>
      <w:bCs/>
      <w:color w:val="000000" w:themeColor="text1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C6586"/>
    <w:pPr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C262E"/>
    <w:pPr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C42C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F6ED8"/>
    <w:rPr>
      <w:rFonts w:ascii="Open Sans" w:hAnsi="Open Sans" w:cs="Open Sans"/>
      <w:b/>
      <w:bCs/>
      <w:color w:val="000000" w:themeColor="text1"/>
      <w:sz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lear" w:pos="4536"/>
        <w:tab w:val="center" w:pos="4513"/>
        <w:tab w:val="right" w:pos="9026"/>
      </w:tabs>
      <w:spacing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lear" w:pos="4536"/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17"/>
      </w:numPr>
      <w:tabs>
        <w:tab w:val="clear" w:pos="1304"/>
        <w:tab w:val="clear" w:pos="2608"/>
        <w:tab w:val="clear" w:pos="3912"/>
        <w:tab w:val="clear" w:pos="7825"/>
        <w:tab w:val="clear" w:pos="9129"/>
      </w:tabs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2"/>
      </w:numPr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7825"/>
        <w:tab w:val="clear" w:pos="9129"/>
      </w:tabs>
      <w:spacing w:after="200"/>
    </w:pPr>
    <w:rPr>
      <w:rFonts w:ascii="Arial" w:hAnsi="Arial"/>
      <w:iCs/>
      <w:noProof/>
      <w:color w:val="000000" w:themeColor="text1"/>
      <w:szCs w:val="18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B5913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4B5913"/>
    <w:rPr>
      <w:color w:val="666666"/>
    </w:rPr>
  </w:style>
  <w:style w:type="character" w:customStyle="1" w:styleId="Otsikko6Char">
    <w:name w:val="Otsikko 6 Char"/>
    <w:basedOn w:val="Kappaleenoletusfontti"/>
    <w:link w:val="Otsikko6"/>
    <w:uiPriority w:val="9"/>
    <w:rsid w:val="00C42C7C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Eivli">
    <w:name w:val="No Spacing"/>
    <w:uiPriority w:val="1"/>
    <w:qFormat/>
    <w:rsid w:val="00C42C7C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Open Sans" w:hAnsi="Open Sans"/>
      <w:sz w:val="22"/>
    </w:rPr>
  </w:style>
  <w:style w:type="character" w:styleId="Korostus">
    <w:name w:val="Emphasis"/>
    <w:uiPriority w:val="20"/>
    <w:qFormat/>
    <w:rsid w:val="00D33474"/>
    <w:rPr>
      <w:b/>
      <w:bCs/>
      <w:color w:val="FF0000"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hlseutu.sharepoint.com/sites/Branding/Mallipohjat/Riihimaki-asiakirj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C3F36BBFA449078F5F80BD97B60C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EE2C4D-879B-484A-9F8B-EA006A27842A}"/>
      </w:docPartPr>
      <w:docPartBody>
        <w:p w:rsidR="00AA4317" w:rsidRDefault="005E0CD0" w:rsidP="005E0CD0">
          <w:pPr>
            <w:pStyle w:val="67C3F36BBFA449078F5F80BD97B60CA6"/>
          </w:pPr>
          <w:r>
            <w:rPr>
              <w:rStyle w:val="Paikkamerkkiteksti"/>
            </w:rPr>
            <w:t>Päivämäärä.</w:t>
          </w:r>
        </w:p>
      </w:docPartBody>
    </w:docPart>
    <w:docPart>
      <w:docPartPr>
        <w:name w:val="59DC65E0AA314E4CA730D061F6332C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BB5E8E-FF12-422E-B002-B88CE4E3E979}"/>
      </w:docPartPr>
      <w:docPartBody>
        <w:p w:rsidR="00AA4317" w:rsidRDefault="005E0CD0" w:rsidP="005E0CD0">
          <w:pPr>
            <w:pStyle w:val="59DC65E0AA314E4CA730D061F6332C5C"/>
          </w:pPr>
          <w:r>
            <w:rPr>
              <w:rStyle w:val="Paikkamerkkiteksti"/>
            </w:rPr>
            <w:t>Päivämäärä.</w:t>
          </w:r>
        </w:p>
      </w:docPartBody>
    </w:docPart>
    <w:docPart>
      <w:docPartPr>
        <w:name w:val="8F15FD73E37D415C91DD85D5CF444E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99CA16-C2EA-40F8-8CE6-3476FDF196CE}"/>
      </w:docPartPr>
      <w:docPartBody>
        <w:p w:rsidR="00AA4317" w:rsidRDefault="005E0CD0" w:rsidP="005E0CD0">
          <w:pPr>
            <w:pStyle w:val="8F15FD73E37D415C91DD85D5CF444EA9"/>
          </w:pPr>
          <w:r>
            <w:rPr>
              <w:rStyle w:val="Paikkamerkkiteksti"/>
            </w:rPr>
            <w:t>Päivämäärä</w:t>
          </w:r>
          <w:r w:rsidRPr="0071622F">
            <w:rPr>
              <w:rStyle w:val="Paikkamerkkiteksti"/>
            </w:rPr>
            <w:t>.</w:t>
          </w:r>
        </w:p>
      </w:docPartBody>
    </w:docPart>
    <w:docPart>
      <w:docPartPr>
        <w:name w:val="4D07ACFFFC0C42D094FD1A3F860C21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2CA02D-31A5-4834-A0C6-155B7064C957}"/>
      </w:docPartPr>
      <w:docPartBody>
        <w:p w:rsidR="00AA4317" w:rsidRDefault="005E0CD0" w:rsidP="005E0CD0">
          <w:pPr>
            <w:pStyle w:val="4D07ACFFFC0C42D094FD1A3F860C21FA"/>
          </w:pPr>
          <w:r>
            <w:rPr>
              <w:rStyle w:val="Paikkamerkkiteksti"/>
            </w:rPr>
            <w:t>Päivämärä.</w:t>
          </w:r>
        </w:p>
      </w:docPartBody>
    </w:docPart>
    <w:docPart>
      <w:docPartPr>
        <w:name w:val="03DB59EDAAE34A93A48A4D563E918E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B26597-47B5-4509-9F93-3B0677D6BBF6}"/>
      </w:docPartPr>
      <w:docPartBody>
        <w:p w:rsidR="00AA4317" w:rsidRDefault="005E0CD0" w:rsidP="005E0CD0">
          <w:pPr>
            <w:pStyle w:val="03DB59EDAAE34A93A48A4D563E918EEB"/>
          </w:pPr>
          <w:r>
            <w:rPr>
              <w:rStyle w:val="Paikkamerkkiteksti"/>
            </w:rPr>
            <w:t>Päivämäärä.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D0"/>
    <w:rsid w:val="000A7EE9"/>
    <w:rsid w:val="004155B7"/>
    <w:rsid w:val="005E0CD0"/>
    <w:rsid w:val="006E362E"/>
    <w:rsid w:val="00733003"/>
    <w:rsid w:val="00916CF7"/>
    <w:rsid w:val="009208A6"/>
    <w:rsid w:val="00AA4317"/>
    <w:rsid w:val="00BA40A7"/>
    <w:rsid w:val="00D1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E0CD0"/>
    <w:rPr>
      <w:color w:val="666666"/>
    </w:rPr>
  </w:style>
  <w:style w:type="paragraph" w:customStyle="1" w:styleId="67C3F36BBFA449078F5F80BD97B60CA6">
    <w:name w:val="67C3F36BBFA449078F5F80BD97B60CA6"/>
    <w:rsid w:val="005E0CD0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kern w:val="0"/>
      <w:sz w:val="22"/>
      <w:lang w:eastAsia="en-US"/>
      <w14:ligatures w14:val="none"/>
    </w:rPr>
  </w:style>
  <w:style w:type="paragraph" w:customStyle="1" w:styleId="59DC65E0AA314E4CA730D061F6332C5C">
    <w:name w:val="59DC65E0AA314E4CA730D061F6332C5C"/>
    <w:rsid w:val="005E0CD0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kern w:val="0"/>
      <w:sz w:val="22"/>
      <w:lang w:eastAsia="en-US"/>
      <w14:ligatures w14:val="none"/>
    </w:rPr>
  </w:style>
  <w:style w:type="paragraph" w:customStyle="1" w:styleId="8F15FD73E37D415C91DD85D5CF444EA9">
    <w:name w:val="8F15FD73E37D415C91DD85D5CF444EA9"/>
    <w:rsid w:val="005E0CD0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kern w:val="0"/>
      <w:sz w:val="22"/>
      <w:lang w:eastAsia="en-US"/>
      <w14:ligatures w14:val="none"/>
    </w:rPr>
  </w:style>
  <w:style w:type="paragraph" w:customStyle="1" w:styleId="4D07ACFFFC0C42D094FD1A3F860C21FA">
    <w:name w:val="4D07ACFFFC0C42D094FD1A3F860C21FA"/>
    <w:rsid w:val="005E0CD0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kern w:val="0"/>
      <w:sz w:val="22"/>
      <w:lang w:eastAsia="en-US"/>
      <w14:ligatures w14:val="none"/>
    </w:rPr>
  </w:style>
  <w:style w:type="paragraph" w:customStyle="1" w:styleId="03DB59EDAAE34A93A48A4D563E918EEB">
    <w:name w:val="03DB59EDAAE34A93A48A4D563E918EEB"/>
    <w:rsid w:val="005E0CD0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360" w:lineRule="auto"/>
    </w:pPr>
    <w:rPr>
      <w:rFonts w:ascii="Open Sans" w:eastAsiaTheme="minorHAnsi" w:hAnsi="Open Sans" w:cstheme="minorHAnsi"/>
      <w:kern w:val="0"/>
      <w:sz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74560F37304AC48AFA8BE9944D3649B" ma:contentTypeVersion="3" ma:contentTypeDescription="Luo uusi asiakirja." ma:contentTypeScope="" ma:versionID="e1116d82ccb559ab0d044328dd58b082">
  <xsd:schema xmlns:xsd="http://www.w3.org/2001/XMLSchema" xmlns:xs="http://www.w3.org/2001/XMLSchema" xmlns:p="http://schemas.microsoft.com/office/2006/metadata/properties" xmlns:ns2="f0529bfd-3e8e-44f4-98a5-f5d8984fc934" targetNamespace="http://schemas.microsoft.com/office/2006/metadata/properties" ma:root="true" ma:fieldsID="2936d6400cfb8eb8a84a5045eeaa34b7" ns2:_="">
    <xsd:import namespace="f0529bfd-3e8e-44f4-98a5-f5d8984fc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29bfd-3e8e-44f4-98a5-f5d8984fc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3B179-835F-441C-B9A0-06E9CBF92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0D6D83-8A8F-4F84-9C7C-60DD8B31E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B07C37-E147-4184-AA53-8CAD0B11D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7D90B-0279-445E-912E-CCA85B859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29bfd-3e8e-44f4-98a5-f5d8984fc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Riihimaki-asiakirjapohja</Template>
  <TotalTime>2</TotalTime>
  <Pages>1</Pages>
  <Words>128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Kesätyötukihakemus 2026</vt:lpstr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Kesätyötuen_maksuhakemus_ 2026</dc:title>
  <dc:subject/>
  <dc:creator>Hodju Jaana</dc:creator>
  <cp:keywords/>
  <dc:description/>
  <cp:lastModifiedBy>Vitikka-Yrjölä Selja</cp:lastModifiedBy>
  <cp:revision>2</cp:revision>
  <cp:lastPrinted>2026-01-30T11:02:00Z</cp:lastPrinted>
  <dcterms:created xsi:type="dcterms:W3CDTF">2026-02-20T11:36:00Z</dcterms:created>
  <dcterms:modified xsi:type="dcterms:W3CDTF">2026-02-20T11:36:00Z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0x010100B74560F37304AC48AFA8BE9944D3649B</vt:lpwstr>
  </property>
</Properties>
</file>