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8D72" w14:textId="77777777" w:rsidR="00AC5811" w:rsidRPr="00AC5811" w:rsidRDefault="00AC5811" w:rsidP="00AC5811">
      <w:pPr>
        <w:pStyle w:val="Otsikko1"/>
      </w:pPr>
      <w:r w:rsidRPr="00AC5811">
        <w:t>Työnantaja täyttää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244"/>
      </w:tblGrid>
      <w:tr w:rsidR="00AC5811" w:rsidRPr="00AC5811" w14:paraId="2CE3F6AE" w14:textId="77777777" w:rsidTr="0F7BCEFC">
        <w:trPr>
          <w:trHeight w:val="547"/>
        </w:trPr>
        <w:tc>
          <w:tcPr>
            <w:tcW w:w="4957" w:type="dxa"/>
          </w:tcPr>
          <w:p w14:paraId="58CE4195" w14:textId="7ED2BB67" w:rsidR="00AC5811" w:rsidRPr="00CD4519" w:rsidRDefault="00AC5811" w:rsidP="00B11812">
            <w:pPr>
              <w:spacing w:before="0"/>
            </w:pPr>
            <w:r w:rsidRPr="0F7BCEFC">
              <w:rPr>
                <w:b/>
                <w:bCs/>
              </w:rPr>
              <w:t>Työnantajan nimi</w:t>
            </w:r>
          </w:p>
          <w:p w14:paraId="652352CF" w14:textId="17C1DCAD" w:rsidR="00AC5811" w:rsidRPr="00CD4519" w:rsidRDefault="00AC5811" w:rsidP="00B11812">
            <w:pPr>
              <w:spacing w:before="0"/>
              <w:rPr>
                <w:b/>
                <w:bCs/>
              </w:rPr>
            </w:pPr>
          </w:p>
        </w:tc>
        <w:tc>
          <w:tcPr>
            <w:tcW w:w="5244" w:type="dxa"/>
          </w:tcPr>
          <w:p w14:paraId="172CCDE8" w14:textId="77777777" w:rsidR="00AC5811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Y-tunnus </w:t>
            </w:r>
          </w:p>
        </w:tc>
      </w:tr>
      <w:tr w:rsidR="00AC5811" w:rsidRPr="00AC5811" w14:paraId="572B3F68" w14:textId="77777777" w:rsidTr="0F7BCEFC">
        <w:trPr>
          <w:trHeight w:val="598"/>
        </w:trPr>
        <w:tc>
          <w:tcPr>
            <w:tcW w:w="4957" w:type="dxa"/>
          </w:tcPr>
          <w:p w14:paraId="45C5D783" w14:textId="0E3A2B0D" w:rsidR="00AC5811" w:rsidRPr="00CD4519" w:rsidRDefault="14F7A56E" w:rsidP="00B11812">
            <w:pPr>
              <w:spacing w:before="0"/>
            </w:pPr>
            <w:r w:rsidRPr="0F7BCEFC">
              <w:rPr>
                <w:b/>
                <w:bCs/>
              </w:rPr>
              <w:t>Yhteys</w:t>
            </w:r>
            <w:r w:rsidR="701C99E8" w:rsidRPr="0F7BCEFC">
              <w:rPr>
                <w:b/>
                <w:bCs/>
              </w:rPr>
              <w:t>hlö</w:t>
            </w:r>
          </w:p>
          <w:p w14:paraId="407B29EF" w14:textId="1DD8A846" w:rsidR="00AC5811" w:rsidRPr="00CD4519" w:rsidRDefault="00AC5811" w:rsidP="00B11812">
            <w:pPr>
              <w:spacing w:before="0"/>
              <w:rPr>
                <w:b/>
                <w:bCs/>
              </w:rPr>
            </w:pPr>
          </w:p>
        </w:tc>
        <w:tc>
          <w:tcPr>
            <w:tcW w:w="5244" w:type="dxa"/>
          </w:tcPr>
          <w:p w14:paraId="50047C8E" w14:textId="7FD6370D" w:rsidR="00AC5811" w:rsidRPr="00CD4519" w:rsidRDefault="31F4CC15" w:rsidP="00B11812">
            <w:pPr>
              <w:spacing w:before="0"/>
            </w:pPr>
            <w:r w:rsidRPr="0F7BCEFC">
              <w:rPr>
                <w:b/>
                <w:bCs/>
              </w:rPr>
              <w:t>Puhelin</w:t>
            </w:r>
          </w:p>
        </w:tc>
      </w:tr>
      <w:tr w:rsidR="00AC5811" w:rsidRPr="00AC5811" w14:paraId="69E47764" w14:textId="77777777" w:rsidTr="0F7BCEFC">
        <w:trPr>
          <w:trHeight w:val="598"/>
        </w:trPr>
        <w:tc>
          <w:tcPr>
            <w:tcW w:w="4957" w:type="dxa"/>
          </w:tcPr>
          <w:p w14:paraId="788A9CEE" w14:textId="0B6D02A2" w:rsidR="00AC5811" w:rsidRPr="00CD4519" w:rsidRDefault="14F7A56E" w:rsidP="00B11812">
            <w:pPr>
              <w:spacing w:before="0"/>
            </w:pPr>
            <w:r w:rsidRPr="0F7BCEFC">
              <w:rPr>
                <w:b/>
                <w:bCs/>
              </w:rPr>
              <w:t>Sähköpostio</w:t>
            </w:r>
            <w:r w:rsidR="2899DE8B" w:rsidRPr="0F7BCEFC">
              <w:rPr>
                <w:b/>
                <w:bCs/>
              </w:rPr>
              <w:t>s</w:t>
            </w:r>
            <w:r w:rsidR="00A85E96">
              <w:rPr>
                <w:b/>
                <w:bCs/>
              </w:rPr>
              <w:t>oite</w:t>
            </w:r>
          </w:p>
          <w:p w14:paraId="312C613C" w14:textId="6D00BACF" w:rsidR="00AC5811" w:rsidRPr="00CD4519" w:rsidRDefault="00AC5811" w:rsidP="00B11812">
            <w:pPr>
              <w:spacing w:before="0"/>
              <w:rPr>
                <w:b/>
                <w:bCs/>
              </w:rPr>
            </w:pPr>
          </w:p>
        </w:tc>
        <w:tc>
          <w:tcPr>
            <w:tcW w:w="5244" w:type="dxa"/>
          </w:tcPr>
          <w:p w14:paraId="5E562543" w14:textId="31CC95FD" w:rsidR="00AC5811" w:rsidRPr="00CD4519" w:rsidRDefault="1685E37D" w:rsidP="0F7BCEFC">
            <w:pPr>
              <w:spacing w:before="0" w:after="0" w:line="240" w:lineRule="auto"/>
            </w:pPr>
            <w:r w:rsidRPr="0F7BCEFC">
              <w:rPr>
                <w:b/>
                <w:bCs/>
              </w:rPr>
              <w:t xml:space="preserve">Palkkaus/kk  </w:t>
            </w:r>
          </w:p>
          <w:p w14:paraId="62F0A6B3" w14:textId="100A9BC1" w:rsidR="00AC5811" w:rsidRPr="00CD4519" w:rsidRDefault="00AC5811" w:rsidP="0F7BCEFC">
            <w:pPr>
              <w:spacing w:before="0" w:after="0" w:line="240" w:lineRule="auto"/>
              <w:rPr>
                <w:b/>
                <w:bCs/>
              </w:rPr>
            </w:pPr>
          </w:p>
          <w:p w14:paraId="0D11F0B5" w14:textId="3C51BAA5" w:rsidR="00AC5811" w:rsidRPr="00CD4519" w:rsidRDefault="4B300710" w:rsidP="0F7BCEFC">
            <w:pPr>
              <w:spacing w:before="0" w:after="0" w:line="240" w:lineRule="auto"/>
            </w:pPr>
            <w:r w:rsidRPr="0F7BCEFC">
              <w:rPr>
                <w:b/>
                <w:bCs/>
              </w:rPr>
              <w:t xml:space="preserve">____________________ euroa </w:t>
            </w:r>
          </w:p>
          <w:p w14:paraId="731E39AB" w14:textId="1C663A46" w:rsidR="00AC5811" w:rsidRPr="00CD4519" w:rsidRDefault="00AC5811" w:rsidP="0F7BCEFC">
            <w:pPr>
              <w:spacing w:before="0" w:after="0" w:line="240" w:lineRule="auto"/>
              <w:rPr>
                <w:b/>
                <w:bCs/>
              </w:rPr>
            </w:pPr>
          </w:p>
          <w:p w14:paraId="0E9AF638" w14:textId="19F609E6" w:rsidR="00AC5811" w:rsidRPr="00CD4519" w:rsidRDefault="0ED26F13" w:rsidP="0F7BCEFC">
            <w:pPr>
              <w:spacing w:before="0" w:after="0" w:line="240" w:lineRule="auto"/>
            </w:pPr>
            <w:r>
              <w:t>Vähintään 931 euroa/kk</w:t>
            </w:r>
          </w:p>
        </w:tc>
      </w:tr>
      <w:tr w:rsidR="00AC5811" w:rsidRPr="00AC5811" w14:paraId="600F913C" w14:textId="77777777" w:rsidTr="0F7BCEFC">
        <w:trPr>
          <w:trHeight w:val="565"/>
        </w:trPr>
        <w:tc>
          <w:tcPr>
            <w:tcW w:w="4957" w:type="dxa"/>
            <w:tcBorders>
              <w:bottom w:val="single" w:sz="4" w:space="0" w:color="auto"/>
            </w:tcBorders>
          </w:tcPr>
          <w:p w14:paraId="32A5C876" w14:textId="6099D3B1" w:rsidR="00A374AF" w:rsidRPr="00AC5811" w:rsidRDefault="5FF7E3C6" w:rsidP="0F7BCEFC">
            <w:pPr>
              <w:spacing w:before="0" w:after="0"/>
            </w:pPr>
            <w:r w:rsidRPr="0F7BCEFC">
              <w:rPr>
                <w:b/>
                <w:bCs/>
              </w:rPr>
              <w:t xml:space="preserve">Työnantajan osoite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F8D5CD6" w14:textId="7B4E68E0" w:rsidR="00A374AF" w:rsidRPr="00CD4519" w:rsidRDefault="704ADB34" w:rsidP="0F7BCEFC">
            <w:pPr>
              <w:spacing w:before="0"/>
            </w:pPr>
            <w:r w:rsidRPr="0F7BCEFC">
              <w:rPr>
                <w:b/>
                <w:bCs/>
              </w:rPr>
              <w:t xml:space="preserve">Työntekijän </w:t>
            </w:r>
            <w:r w:rsidR="3B222775" w:rsidRPr="0F7BCEFC">
              <w:rPr>
                <w:b/>
                <w:bCs/>
              </w:rPr>
              <w:t>t</w:t>
            </w:r>
            <w:r w:rsidR="14F7A56E" w:rsidRPr="0F7BCEFC">
              <w:rPr>
                <w:b/>
                <w:bCs/>
              </w:rPr>
              <w:t>yöaika</w:t>
            </w:r>
            <w:r w:rsidR="1BA7765C" w:rsidRPr="0F7BCEFC">
              <w:rPr>
                <w:b/>
                <w:bCs/>
              </w:rPr>
              <w:t>:</w:t>
            </w:r>
            <w:r w:rsidR="28DA7397" w:rsidRPr="0F7BCEFC">
              <w:rPr>
                <w:b/>
                <w:bCs/>
              </w:rPr>
              <w:t xml:space="preserve"> </w:t>
            </w:r>
          </w:p>
          <w:p w14:paraId="5DB767A2" w14:textId="2933643D" w:rsidR="00A374AF" w:rsidRPr="00CD4519" w:rsidRDefault="5C6EFDBA" w:rsidP="0F7BCEFC">
            <w:pPr>
              <w:spacing w:before="0"/>
            </w:pPr>
            <w:r w:rsidRPr="0F7BCEFC">
              <w:rPr>
                <w:b/>
                <w:bCs/>
              </w:rPr>
              <w:t xml:space="preserve">  </w:t>
            </w:r>
            <w:r w:rsidR="763AD9B7" w:rsidRPr="0F7BCEFC">
              <w:rPr>
                <w:b/>
                <w:bCs/>
              </w:rPr>
              <w:t>__</w:t>
            </w:r>
            <w:r w:rsidR="17EFDB34" w:rsidRPr="0F7BCEFC">
              <w:rPr>
                <w:b/>
                <w:bCs/>
              </w:rPr>
              <w:t>_____</w:t>
            </w:r>
            <w:r w:rsidR="763AD9B7" w:rsidRPr="0F7BCEFC">
              <w:rPr>
                <w:b/>
                <w:bCs/>
              </w:rPr>
              <w:t>______</w:t>
            </w:r>
            <w:proofErr w:type="gramStart"/>
            <w:r w:rsidR="2C21258C" w:rsidRPr="0F7BCEFC">
              <w:rPr>
                <w:b/>
                <w:bCs/>
              </w:rPr>
              <w:t xml:space="preserve">tuntia </w:t>
            </w:r>
            <w:r w:rsidR="763AD9B7" w:rsidRPr="0F7BCEFC">
              <w:rPr>
                <w:b/>
                <w:bCs/>
              </w:rPr>
              <w:t xml:space="preserve"> _</w:t>
            </w:r>
            <w:proofErr w:type="gramEnd"/>
            <w:r w:rsidR="763AD9B7" w:rsidRPr="0F7BCEFC">
              <w:rPr>
                <w:b/>
                <w:bCs/>
              </w:rPr>
              <w:t>__</w:t>
            </w:r>
            <w:r w:rsidR="63540FB2" w:rsidRPr="0F7BCEFC">
              <w:rPr>
                <w:b/>
                <w:bCs/>
              </w:rPr>
              <w:t>______</w:t>
            </w:r>
            <w:r w:rsidR="763AD9B7" w:rsidRPr="0F7BCEFC">
              <w:rPr>
                <w:b/>
                <w:bCs/>
              </w:rPr>
              <w:t>___min</w:t>
            </w:r>
            <w:r w:rsidR="298967F3" w:rsidRPr="0F7BCEFC">
              <w:rPr>
                <w:b/>
                <w:bCs/>
              </w:rPr>
              <w:t xml:space="preserve">/vk </w:t>
            </w:r>
          </w:p>
        </w:tc>
      </w:tr>
      <w:tr w:rsidR="0F7BCEFC" w14:paraId="1B373FF9" w14:textId="77777777" w:rsidTr="0F7BCEFC">
        <w:trPr>
          <w:trHeight w:val="565"/>
        </w:trPr>
        <w:tc>
          <w:tcPr>
            <w:tcW w:w="4957" w:type="dxa"/>
            <w:tcBorders>
              <w:bottom w:val="single" w:sz="4" w:space="0" w:color="auto"/>
            </w:tcBorders>
          </w:tcPr>
          <w:p w14:paraId="35D255F5" w14:textId="501742F5" w:rsidR="1B45C438" w:rsidRPr="00673127" w:rsidRDefault="1B45C438" w:rsidP="0F7BCEFC">
            <w:pPr>
              <w:spacing w:before="0" w:after="0"/>
              <w:rPr>
                <w:rFonts w:eastAsia="Open Sans" w:cs="Open Sans"/>
                <w:szCs w:val="22"/>
              </w:rPr>
            </w:pPr>
            <w:r w:rsidRPr="00673127">
              <w:rPr>
                <w:b/>
                <w:bCs/>
              </w:rPr>
              <w:t>Pankkiyhteys</w:t>
            </w:r>
            <w:r w:rsidR="63DC94BD" w:rsidRPr="00673127">
              <w:rPr>
                <w:b/>
                <w:bCs/>
              </w:rPr>
              <w:t>:</w:t>
            </w:r>
            <w:r w:rsidR="526228CE" w:rsidRPr="00673127">
              <w:rPr>
                <w:b/>
                <w:bCs/>
              </w:rPr>
              <w:t xml:space="preserve"> </w:t>
            </w:r>
            <w:proofErr w:type="spellStart"/>
            <w:r w:rsidRPr="00673127">
              <w:t>IBAn</w:t>
            </w:r>
            <w:proofErr w:type="spellEnd"/>
            <w:r w:rsidRPr="00673127">
              <w:t xml:space="preserve"> tilin</w:t>
            </w:r>
            <w:r w:rsidR="4E0B3DB0" w:rsidRPr="00673127">
              <w:t>ro</w:t>
            </w:r>
            <w:r w:rsidR="4687C4FE" w:rsidRPr="00673127">
              <w:t xml:space="preserve">, </w:t>
            </w:r>
            <w:r w:rsidR="0BAD671D" w:rsidRPr="00673127">
              <w:t>B</w:t>
            </w:r>
            <w:r w:rsidRPr="00673127">
              <w:t>IC</w:t>
            </w:r>
            <w:r w:rsidRPr="00673127">
              <w:rPr>
                <w:rFonts w:eastAsia="Open Sans" w:cs="Open Sans"/>
                <w:color w:val="000000" w:themeColor="text1"/>
                <w:szCs w:val="22"/>
              </w:rPr>
              <w:t>/SWIFT koodi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9F873AB" w14:textId="59C597FE" w:rsidR="1B45C438" w:rsidRDefault="1B45C438" w:rsidP="0F7BCEFC">
            <w:pPr>
              <w:spacing w:before="0" w:after="0" w:line="240" w:lineRule="auto"/>
            </w:pPr>
            <w:r w:rsidRPr="0F7BCEFC">
              <w:rPr>
                <w:b/>
                <w:bCs/>
                <w:lang w:val="fr-FR"/>
              </w:rPr>
              <w:t>TES:n mukainen täysi työaika (100 %)</w:t>
            </w:r>
          </w:p>
          <w:p w14:paraId="767975E2" w14:textId="09B59503" w:rsidR="0F7BCEFC" w:rsidRDefault="0F7BCEFC" w:rsidP="0F7BCEFC">
            <w:pPr>
              <w:spacing w:before="0" w:after="0" w:line="240" w:lineRule="auto"/>
              <w:rPr>
                <w:b/>
                <w:bCs/>
                <w:lang w:val="fr-FR"/>
              </w:rPr>
            </w:pPr>
          </w:p>
          <w:p w14:paraId="2E1CF481" w14:textId="78030BCB" w:rsidR="1B45C438" w:rsidRDefault="1B45C438" w:rsidP="0F7BCEFC">
            <w:pPr>
              <w:spacing w:before="0" w:after="0" w:line="240" w:lineRule="auto"/>
            </w:pPr>
            <w:r w:rsidRPr="0F7BCEFC">
              <w:rPr>
                <w:b/>
                <w:bCs/>
                <w:lang w:val="fr-FR"/>
              </w:rPr>
              <w:t xml:space="preserve"> ______________ tuntia _______________min/vk</w:t>
            </w:r>
          </w:p>
          <w:p w14:paraId="7D654E33" w14:textId="3A23EAE7" w:rsidR="1B45C438" w:rsidRDefault="1B45C438" w:rsidP="0F7BCEFC">
            <w:pPr>
              <w:spacing w:before="0" w:after="0" w:line="240" w:lineRule="auto"/>
              <w:rPr>
                <w:b/>
                <w:bCs/>
                <w:lang w:val="fr-FR"/>
              </w:rPr>
            </w:pPr>
            <w:r w:rsidRPr="0F7BCEFC">
              <w:rPr>
                <w:b/>
                <w:bCs/>
                <w:lang w:val="fr-FR"/>
              </w:rPr>
              <w:t xml:space="preserve">         </w:t>
            </w:r>
          </w:p>
        </w:tc>
      </w:tr>
      <w:tr w:rsidR="00A374AF" w:rsidRPr="00AC5811" w14:paraId="5C8ABD5B" w14:textId="77777777" w:rsidTr="0F7BCEFC">
        <w:trPr>
          <w:trHeight w:val="619"/>
        </w:trPr>
        <w:tc>
          <w:tcPr>
            <w:tcW w:w="4957" w:type="dxa"/>
          </w:tcPr>
          <w:p w14:paraId="41500527" w14:textId="7F51305E" w:rsidR="00950A13" w:rsidRDefault="00950A13" w:rsidP="2B8C1C94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</w:pPr>
            <w:proofErr w:type="spellStart"/>
            <w:r w:rsidRPr="0F7BCEFC">
              <w:rPr>
                <w:b/>
                <w:bCs/>
              </w:rPr>
              <w:t>RekryRahaa</w:t>
            </w:r>
            <w:proofErr w:type="spellEnd"/>
            <w:r w:rsidRPr="0F7BCEFC">
              <w:rPr>
                <w:b/>
                <w:bCs/>
              </w:rPr>
              <w:t xml:space="preserve"> </w:t>
            </w:r>
            <w:r w:rsidR="049833E1" w:rsidRPr="0F7BCEFC">
              <w:rPr>
                <w:b/>
                <w:bCs/>
              </w:rPr>
              <w:t xml:space="preserve">haetaan ajalle </w:t>
            </w:r>
          </w:p>
          <w:p w14:paraId="45B91719" w14:textId="35A2FC70" w:rsidR="0F7BCEFC" w:rsidRDefault="0F7BCEFC" w:rsidP="0F7BCEFC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  <w:rPr>
                <w:b/>
                <w:bCs/>
              </w:rPr>
            </w:pPr>
          </w:p>
          <w:p w14:paraId="13B27981" w14:textId="77777777" w:rsidR="00950A13" w:rsidRDefault="00950A13" w:rsidP="008237FD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</w:pPr>
          </w:p>
          <w:p w14:paraId="1F57D282" w14:textId="017F61D1" w:rsidR="00950A13" w:rsidRPr="00AC5811" w:rsidRDefault="14F7A56E" w:rsidP="008237FD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</w:pPr>
            <w:r>
              <w:t>__</w:t>
            </w:r>
            <w:r w:rsidR="53186DEE">
              <w:t>__</w:t>
            </w:r>
            <w:r>
              <w:t>_</w:t>
            </w:r>
            <w:proofErr w:type="gramStart"/>
            <w:r>
              <w:t>_._</w:t>
            </w:r>
            <w:proofErr w:type="gramEnd"/>
            <w:r>
              <w:t>_</w:t>
            </w:r>
            <w:r w:rsidR="3837AE4D">
              <w:t>__</w:t>
            </w:r>
            <w:r>
              <w:t>__20</w:t>
            </w:r>
            <w:r w:rsidR="7BE53CEE">
              <w:t>__</w:t>
            </w:r>
            <w:r>
              <w:t>____ - __</w:t>
            </w:r>
            <w:r w:rsidR="42DFF026">
              <w:t>__</w:t>
            </w:r>
            <w:r>
              <w:t>_</w:t>
            </w:r>
            <w:proofErr w:type="gramStart"/>
            <w:r>
              <w:t>_._</w:t>
            </w:r>
            <w:proofErr w:type="gramEnd"/>
            <w:r>
              <w:t>_</w:t>
            </w:r>
            <w:r w:rsidR="6964C64E">
              <w:t>__</w:t>
            </w:r>
            <w:r>
              <w:t>__20__</w:t>
            </w:r>
            <w:r w:rsidR="3192D215">
              <w:t>__</w:t>
            </w:r>
            <w:r>
              <w:t>__</w:t>
            </w:r>
          </w:p>
        </w:tc>
        <w:tc>
          <w:tcPr>
            <w:tcW w:w="5244" w:type="dxa"/>
          </w:tcPr>
          <w:p w14:paraId="3D2830AF" w14:textId="47B2E13E" w:rsidR="008237FD" w:rsidRPr="00AC5811" w:rsidRDefault="20D7C78C" w:rsidP="0F7BCEFC">
            <w:pPr>
              <w:spacing w:before="0" w:after="0" w:line="240" w:lineRule="auto"/>
              <w:rPr>
                <w:b/>
                <w:bCs/>
                <w:sz w:val="24"/>
              </w:rPr>
            </w:pPr>
            <w:r w:rsidRPr="0F7BCEFC">
              <w:rPr>
                <w:b/>
                <w:bCs/>
                <w:sz w:val="24"/>
              </w:rPr>
              <w:t>Merkitse rastilla</w:t>
            </w:r>
          </w:p>
          <w:p w14:paraId="126EF852" w14:textId="17D77C77" w:rsidR="008237FD" w:rsidRPr="00673127" w:rsidRDefault="3AB0621A" w:rsidP="0F7BCEFC">
            <w:pPr>
              <w:spacing w:before="0" w:after="0" w:line="240" w:lineRule="auto"/>
              <w:rPr>
                <w:b/>
                <w:bCs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A36894" wp14:editId="6A42CE97">
                      <wp:extent cx="172503" cy="167840"/>
                      <wp:effectExtent l="0" t="0" r="0" b="0"/>
                      <wp:docPr id="557613664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503" cy="167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Suorakulmio 1" style="width:27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3E8C3F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">
                      <w10:anchorlock xmlns:w10="urn:schemas-microsoft-com:office:word"/>
                    </v:rect>
                  </w:pict>
                </mc:Fallback>
              </mc:AlternateContent>
            </w:r>
            <w:r w:rsidRPr="0F7BCEFC">
              <w:rPr>
                <w:b/>
                <w:bCs/>
                <w:sz w:val="24"/>
              </w:rPr>
              <w:t xml:space="preserve"> </w:t>
            </w:r>
            <w:r w:rsidR="00950A13" w:rsidRPr="00673127">
              <w:rPr>
                <w:b/>
                <w:bCs/>
                <w:szCs w:val="22"/>
              </w:rPr>
              <w:t>Työsuhteeseen ei haeta</w:t>
            </w:r>
            <w:r w:rsidR="00673127" w:rsidRPr="00673127">
              <w:rPr>
                <w:b/>
                <w:bCs/>
                <w:szCs w:val="22"/>
              </w:rPr>
              <w:t xml:space="preserve"> alla olevia tukia</w:t>
            </w:r>
            <w:r w:rsidR="774F249C" w:rsidRPr="00673127">
              <w:rPr>
                <w:b/>
                <w:bCs/>
                <w:szCs w:val="22"/>
              </w:rPr>
              <w:t xml:space="preserve">  </w:t>
            </w:r>
          </w:p>
          <w:p w14:paraId="20220CA2" w14:textId="1883F139" w:rsidR="008237FD" w:rsidRPr="00AC5811" w:rsidRDefault="774F249C" w:rsidP="0F7BCEFC">
            <w:pPr>
              <w:spacing w:before="0" w:after="0" w:line="240" w:lineRule="auto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08D295" wp14:editId="0E77846F">
                      <wp:extent cx="172503" cy="167840"/>
                      <wp:effectExtent l="0" t="0" r="0" b="0"/>
                      <wp:docPr id="1691484549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503" cy="167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Suorakulmio 1" style="width:27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3E8C3F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">
                      <w10:anchorlock xmlns:w10="urn:schemas-microsoft-com:office:word"/>
                    </v:rect>
                  </w:pict>
                </mc:Fallback>
              </mc:AlternateContent>
            </w:r>
            <w:r w:rsidR="2EF4A910" w:rsidRPr="0F7BCEFC">
              <w:rPr>
                <w:b/>
                <w:bCs/>
                <w:sz w:val="24"/>
              </w:rPr>
              <w:t xml:space="preserve"> Työsuhteeseen haetaan</w:t>
            </w:r>
          </w:p>
          <w:p w14:paraId="001263C9" w14:textId="282871B9" w:rsidR="008237FD" w:rsidRPr="00AC5811" w:rsidRDefault="00950A13" w:rsidP="0F7BCEFC">
            <w:pPr>
              <w:spacing w:before="0" w:after="0" w:line="240" w:lineRule="auto"/>
              <w:ind w:left="576"/>
              <w:rPr>
                <w:sz w:val="24"/>
              </w:rPr>
            </w:pPr>
            <w:r w:rsidRPr="0F7BCEFC">
              <w:rPr>
                <w:b/>
                <w:bCs/>
                <w:sz w:val="24"/>
              </w:rPr>
              <w:t>palkkatukea</w:t>
            </w:r>
            <w:r w:rsidR="0232CF8D" w:rsidRPr="0F7BCEFC">
              <w:rPr>
                <w:b/>
                <w:bCs/>
                <w:sz w:val="24"/>
              </w:rPr>
              <w:t xml:space="preserve">, kesätyötukea, nuorten rekrytointitukea </w:t>
            </w:r>
            <w:r w:rsidR="0E739983" w:rsidRPr="0F7BCEFC">
              <w:rPr>
                <w:b/>
                <w:bCs/>
                <w:sz w:val="24"/>
              </w:rPr>
              <w:t xml:space="preserve">tai </w:t>
            </w:r>
            <w:r w:rsidR="0232CF8D" w:rsidRPr="0F7BCEFC">
              <w:rPr>
                <w:b/>
                <w:bCs/>
                <w:sz w:val="24"/>
              </w:rPr>
              <w:t xml:space="preserve">+ </w:t>
            </w:r>
            <w:r w:rsidR="71D7B3A6" w:rsidRPr="0F7BCEFC">
              <w:rPr>
                <w:b/>
                <w:bCs/>
                <w:sz w:val="24"/>
              </w:rPr>
              <w:t>55-vuotiaiden</w:t>
            </w:r>
            <w:r w:rsidRPr="0F7BCEFC">
              <w:rPr>
                <w:b/>
                <w:bCs/>
                <w:sz w:val="24"/>
              </w:rPr>
              <w:t xml:space="preserve"> työllistämislisää</w:t>
            </w:r>
            <w:r w:rsidR="1F76D55C" w:rsidRPr="0F7BCEFC">
              <w:rPr>
                <w:b/>
                <w:bCs/>
                <w:sz w:val="24"/>
              </w:rPr>
              <w:t>.</w:t>
            </w:r>
            <w:r w:rsidR="049833E1" w:rsidRPr="0F7BCEFC">
              <w:rPr>
                <w:b/>
                <w:bCs/>
                <w:sz w:val="24"/>
              </w:rPr>
              <w:t xml:space="preserve"> </w:t>
            </w:r>
          </w:p>
        </w:tc>
      </w:tr>
      <w:tr w:rsidR="00A374AF" w:rsidRPr="00AC5811" w14:paraId="7DC18FEF" w14:textId="77777777" w:rsidTr="0F7BCEFC">
        <w:trPr>
          <w:trHeight w:val="878"/>
        </w:trPr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14:paraId="4E856589" w14:textId="6FDA96EC" w:rsidR="00A374AF" w:rsidRPr="00CD4519" w:rsidRDefault="1C5A964E" w:rsidP="003E142B">
            <w:r w:rsidRPr="0F7BCEFC">
              <w:rPr>
                <w:b/>
                <w:bCs/>
              </w:rPr>
              <w:t>Li</w:t>
            </w:r>
            <w:r w:rsidR="14F7A56E" w:rsidRPr="0F7BCEFC">
              <w:rPr>
                <w:b/>
                <w:bCs/>
              </w:rPr>
              <w:t>sätietoa</w:t>
            </w:r>
            <w:r w:rsidR="00CD4519" w:rsidRPr="0F7BCEFC">
              <w:rPr>
                <w:b/>
                <w:bCs/>
              </w:rPr>
              <w:t xml:space="preserve">          </w:t>
            </w:r>
          </w:p>
          <w:p w14:paraId="4C032D11" w14:textId="417E0A7F" w:rsidR="00A374AF" w:rsidRPr="00CD4519" w:rsidRDefault="00A374AF" w:rsidP="0F7BCEFC">
            <w:pPr>
              <w:rPr>
                <w:b/>
                <w:bCs/>
              </w:rPr>
            </w:pPr>
          </w:p>
          <w:p w14:paraId="518F33C3" w14:textId="4B4364BE" w:rsidR="00A374AF" w:rsidRPr="00CD4519" w:rsidRDefault="00A374AF" w:rsidP="003E142B">
            <w:pPr>
              <w:rPr>
                <w:b/>
                <w:bCs/>
              </w:rPr>
            </w:pPr>
          </w:p>
        </w:tc>
      </w:tr>
      <w:tr w:rsidR="003E142B" w:rsidRPr="00AC5811" w14:paraId="30AE71A4" w14:textId="77777777" w:rsidTr="0F7BCEFC">
        <w:trPr>
          <w:trHeight w:val="834"/>
        </w:trPr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14:paraId="05BBCAB3" w14:textId="298B12D3" w:rsidR="003E142B" w:rsidRPr="00CD4519" w:rsidRDefault="1C10E440" w:rsidP="00CD4519">
            <w:pPr>
              <w:spacing w:before="0"/>
            </w:pPr>
            <w:r w:rsidRPr="0F7BCEFC">
              <w:rPr>
                <w:b/>
                <w:bCs/>
              </w:rPr>
              <w:t>Aika ja paikka</w:t>
            </w:r>
          </w:p>
          <w:p w14:paraId="3167DE06" w14:textId="26EA10DB" w:rsidR="0F7BCEFC" w:rsidRDefault="0F7BCEFC" w:rsidP="0F7BCEFC">
            <w:pPr>
              <w:spacing w:before="0"/>
              <w:rPr>
                <w:b/>
                <w:bCs/>
              </w:rPr>
            </w:pPr>
          </w:p>
          <w:p w14:paraId="105BE6B5" w14:textId="1EC9BE92" w:rsidR="003E142B" w:rsidRPr="00AC5811" w:rsidRDefault="003E142B" w:rsidP="008237F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left" w:pos="2160"/>
                <w:tab w:val="left" w:pos="4140"/>
              </w:tabs>
              <w:spacing w:before="0" w:after="0"/>
            </w:pPr>
            <w:r>
              <w:t>___</w:t>
            </w:r>
            <w:proofErr w:type="gramStart"/>
            <w:r>
              <w:t>_._</w:t>
            </w:r>
            <w:proofErr w:type="gramEnd"/>
            <w:r>
              <w:t>___20____</w:t>
            </w:r>
            <w:r>
              <w:tab/>
            </w:r>
            <w:r w:rsidR="00CD4519">
              <w:t xml:space="preserve">                           </w:t>
            </w:r>
            <w:r>
              <w:t>allekir</w:t>
            </w:r>
            <w:r w:rsidR="00CD4519">
              <w:t xml:space="preserve">joitus, </w:t>
            </w:r>
            <w:r w:rsidRPr="00AC5811">
              <w:t>nimenselvennös</w:t>
            </w:r>
          </w:p>
        </w:tc>
      </w:tr>
    </w:tbl>
    <w:p w14:paraId="08C47C57" w14:textId="0E270448" w:rsidR="0F7BCEFC" w:rsidRDefault="0F7BCEFC" w:rsidP="0F7BCEFC">
      <w:pPr>
        <w:pStyle w:val="Otsikko1"/>
      </w:pPr>
    </w:p>
    <w:p w14:paraId="00ECCCA4" w14:textId="77777777" w:rsidR="00673127" w:rsidRDefault="00673127" w:rsidP="00CD4519">
      <w:pPr>
        <w:pStyle w:val="Otsikko1"/>
      </w:pPr>
    </w:p>
    <w:p w14:paraId="52F2D98C" w14:textId="721A95AC" w:rsidR="00CD4519" w:rsidRPr="00CD4519" w:rsidRDefault="00AC5811" w:rsidP="00CD4519">
      <w:pPr>
        <w:pStyle w:val="Otsikko1"/>
      </w:pPr>
      <w:r>
        <w:lastRenderedPageBreak/>
        <w:t>Työ</w:t>
      </w:r>
      <w:r w:rsidR="764CBD19">
        <w:t>ntekijä</w:t>
      </w:r>
      <w:r w:rsidR="00950A13">
        <w:t xml:space="preserve"> </w:t>
      </w:r>
      <w:r>
        <w:t>täyttää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1843"/>
        <w:gridCol w:w="1862"/>
        <w:gridCol w:w="3236"/>
      </w:tblGrid>
      <w:tr w:rsidR="00AC5811" w:rsidRPr="00AC5811" w14:paraId="6F2858CA" w14:textId="77777777" w:rsidTr="0F7BCEFC">
        <w:trPr>
          <w:trHeight w:val="300"/>
        </w:trPr>
        <w:tc>
          <w:tcPr>
            <w:tcW w:w="3254" w:type="dxa"/>
            <w:tcBorders>
              <w:top w:val="single" w:sz="4" w:space="0" w:color="auto"/>
            </w:tcBorders>
          </w:tcPr>
          <w:p w14:paraId="54C90941" w14:textId="77777777" w:rsidR="00AC5811" w:rsidRPr="00CD4519" w:rsidRDefault="00AC5811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</w:pPr>
            <w:r w:rsidRPr="0F7BCEFC">
              <w:rPr>
                <w:b/>
                <w:bCs/>
              </w:rPr>
              <w:t>Nimi</w:t>
            </w:r>
          </w:p>
          <w:p w14:paraId="50AB3B55" w14:textId="185CCDA1" w:rsidR="0F7BCEFC" w:rsidRDefault="0F7BCEFC" w:rsidP="0F7BCEFC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</w:p>
          <w:p w14:paraId="3F74D629" w14:textId="77777777" w:rsidR="00AC5811" w:rsidRPr="00AC5811" w:rsidRDefault="00AC5811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</w:tcBorders>
          </w:tcPr>
          <w:p w14:paraId="0048AAAE" w14:textId="77777777" w:rsidR="00AC5811" w:rsidRPr="00CD4519" w:rsidRDefault="00AC5811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Henkilötunnus</w:t>
            </w:r>
          </w:p>
          <w:p w14:paraId="7EC88922" w14:textId="77777777" w:rsidR="00AC5811" w:rsidRPr="00AC5811" w:rsidRDefault="00AC5811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</w:pPr>
          </w:p>
        </w:tc>
        <w:tc>
          <w:tcPr>
            <w:tcW w:w="3236" w:type="dxa"/>
            <w:tcBorders>
              <w:top w:val="single" w:sz="4" w:space="0" w:color="auto"/>
            </w:tcBorders>
          </w:tcPr>
          <w:p w14:paraId="6E41D8D5" w14:textId="1987B5CB" w:rsidR="00AC5811" w:rsidRPr="00CD4519" w:rsidRDefault="00CD4519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Puhelinnumero</w:t>
            </w:r>
          </w:p>
        </w:tc>
      </w:tr>
      <w:tr w:rsidR="003E142B" w:rsidRPr="00AC5811" w14:paraId="32EEC226" w14:textId="77777777" w:rsidTr="0F7BCEFC">
        <w:trPr>
          <w:trHeight w:val="300"/>
        </w:trPr>
        <w:tc>
          <w:tcPr>
            <w:tcW w:w="10195" w:type="dxa"/>
            <w:gridSpan w:val="4"/>
            <w:tcBorders>
              <w:top w:val="single" w:sz="4" w:space="0" w:color="auto"/>
            </w:tcBorders>
          </w:tcPr>
          <w:p w14:paraId="25150B2B" w14:textId="77777777" w:rsidR="003E142B" w:rsidRDefault="1C10E440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</w:pPr>
            <w:r w:rsidRPr="0F7BCEFC">
              <w:rPr>
                <w:b/>
                <w:bCs/>
              </w:rPr>
              <w:t>Sähköposti</w:t>
            </w:r>
          </w:p>
          <w:p w14:paraId="1EF6F9A8" w14:textId="32FE740D" w:rsidR="0F7BCEFC" w:rsidRDefault="0F7BCEFC" w:rsidP="0F7BCEFC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</w:p>
          <w:p w14:paraId="1BA20D8E" w14:textId="696B601C" w:rsidR="00950A13" w:rsidRPr="00950A13" w:rsidRDefault="00950A13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</w:p>
        </w:tc>
      </w:tr>
      <w:tr w:rsidR="00CD4519" w:rsidRPr="00AC5811" w14:paraId="66BE2608" w14:textId="77777777" w:rsidTr="0F7BCEFC">
        <w:trPr>
          <w:trHeight w:val="681"/>
        </w:trPr>
        <w:tc>
          <w:tcPr>
            <w:tcW w:w="5097" w:type="dxa"/>
            <w:gridSpan w:val="2"/>
          </w:tcPr>
          <w:p w14:paraId="22D41AD2" w14:textId="4FEF4E04" w:rsidR="00CD4519" w:rsidRPr="00CD4519" w:rsidRDefault="00CD4519" w:rsidP="00CD4519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</w:pPr>
            <w:r w:rsidRPr="0F7BCEFC">
              <w:rPr>
                <w:b/>
                <w:bCs/>
              </w:rPr>
              <w:t xml:space="preserve">Kotikunta </w:t>
            </w:r>
          </w:p>
          <w:p w14:paraId="0C4A0F82" w14:textId="749AE149" w:rsidR="00CD4519" w:rsidRPr="00CD4519" w:rsidRDefault="00CD4519" w:rsidP="0F7BCEFC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</w:p>
          <w:p w14:paraId="5E4D3D4E" w14:textId="75CCB5CB" w:rsidR="00CD4519" w:rsidRPr="00CD4519" w:rsidRDefault="00CD4519" w:rsidP="0F7BCEFC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</w:p>
          <w:p w14:paraId="407FA275" w14:textId="7A80DD59" w:rsidR="00CD4519" w:rsidRPr="00CD4519" w:rsidRDefault="00CD4519" w:rsidP="00CD4519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5098" w:type="dxa"/>
            <w:gridSpan w:val="2"/>
          </w:tcPr>
          <w:p w14:paraId="31D580E2" w14:textId="0923FE5F" w:rsidR="00CD4519" w:rsidRPr="00CD4519" w:rsidRDefault="00CD4519" w:rsidP="00CD4519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Tehtävä, johon työllisty</w:t>
            </w:r>
            <w:r w:rsidR="00543ABB">
              <w:rPr>
                <w:b/>
                <w:bCs/>
              </w:rPr>
              <w:t>t</w:t>
            </w:r>
          </w:p>
        </w:tc>
      </w:tr>
      <w:tr w:rsidR="003E142B" w:rsidRPr="00AC5811" w14:paraId="4BE32459" w14:textId="77777777" w:rsidTr="0F7BCEFC">
        <w:trPr>
          <w:trHeight w:val="1350"/>
        </w:trPr>
        <w:tc>
          <w:tcPr>
            <w:tcW w:w="10195" w:type="dxa"/>
            <w:gridSpan w:val="4"/>
          </w:tcPr>
          <w:p w14:paraId="51D4699A" w14:textId="5CE40F1D" w:rsidR="00950A13" w:rsidRDefault="1C5A964E" w:rsidP="00950A13">
            <w:pPr>
              <w:spacing w:before="0" w:after="0" w:line="240" w:lineRule="auto"/>
            </w:pPr>
            <w:r w:rsidRPr="0F7BCEFC">
              <w:rPr>
                <w:b/>
                <w:bCs/>
              </w:rPr>
              <w:t xml:space="preserve">Merkitse rastilla </w:t>
            </w:r>
            <w:r w:rsidR="00CD4519" w:rsidRPr="0F7BCEFC">
              <w:rPr>
                <w:b/>
                <w:bCs/>
              </w:rPr>
              <w:t xml:space="preserve">itseesi sopivat </w:t>
            </w:r>
            <w:r w:rsidRPr="0F7BCEFC">
              <w:rPr>
                <w:b/>
                <w:bCs/>
              </w:rPr>
              <w:t xml:space="preserve">vaihtoehdot </w:t>
            </w:r>
          </w:p>
          <w:p w14:paraId="6E8D8A3A" w14:textId="2CE85442" w:rsidR="0043661E" w:rsidRDefault="20A056E3" w:rsidP="0F7BCEFC">
            <w:pPr>
              <w:spacing w:before="24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3BCBE5" wp14:editId="7A2E8636">
                      <wp:extent cx="172503" cy="167840"/>
                      <wp:effectExtent l="0" t="0" r="0" b="0"/>
                      <wp:docPr id="1592649817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503" cy="167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Suorakulmio 1" style="width:27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3E8C3F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">
                      <w10:anchorlock xmlns:w10="urn:schemas-microsoft-com:office:word"/>
                    </v:rect>
                  </w:pict>
                </mc:Fallback>
              </mc:AlternateContent>
            </w:r>
            <w:r>
              <w:t xml:space="preserve">     </w:t>
            </w:r>
            <w:r w:rsidR="317CFB44">
              <w:t>O</w:t>
            </w:r>
            <w:r w:rsidR="1C5A964E">
              <w:t xml:space="preserve">len </w:t>
            </w:r>
            <w:r w:rsidR="317CFB44">
              <w:t>työtön työnhakij</w:t>
            </w:r>
            <w:r w:rsidR="00CD4519">
              <w:t>a</w:t>
            </w:r>
            <w:r w:rsidR="752A0334">
              <w:t xml:space="preserve"> tai toistaiseksi lomautettu työnhakija</w:t>
            </w:r>
          </w:p>
          <w:p w14:paraId="221A2A6B" w14:textId="5682C131" w:rsidR="007A3E7B" w:rsidRDefault="0D12924F" w:rsidP="0F7BCEFC">
            <w:pPr>
              <w:spacing w:before="24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33B251" wp14:editId="2077A477">
                      <wp:extent cx="172503" cy="167840"/>
                      <wp:effectExtent l="0" t="0" r="0" b="0"/>
                      <wp:docPr id="1150169387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503" cy="167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Suorakulmio 1" style="width:27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3E8C3F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">
                      <w10:anchorlock xmlns:w10="urn:schemas-microsoft-com:office:word"/>
                    </v:rect>
                  </w:pict>
                </mc:Fallback>
              </mc:AlternateContent>
            </w:r>
            <w:r>
              <w:t xml:space="preserve">     </w:t>
            </w:r>
            <w:r w:rsidR="1A700ED6">
              <w:t xml:space="preserve">En ole ollut valmennuksellisessa työsuhteessa kaupunkiin viimeisen 12 kk aikana </w:t>
            </w:r>
          </w:p>
          <w:p w14:paraId="6898E056" w14:textId="51D0A395" w:rsidR="00B11812" w:rsidRPr="00AC5811" w:rsidRDefault="0DE0CAEA" w:rsidP="0F7BCEFC">
            <w:pPr>
              <w:spacing w:before="24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47C1114" wp14:editId="49E33439">
                      <wp:extent cx="172503" cy="167840"/>
                      <wp:effectExtent l="0" t="0" r="0" b="0"/>
                      <wp:docPr id="1098168774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503" cy="167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Suorakulmio 1" style="width:27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3E8C3F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">
                      <w10:anchorlock xmlns:w10="urn:schemas-microsoft-com:office:word"/>
                    </v:rect>
                  </w:pict>
                </mc:Fallback>
              </mc:AlternateContent>
            </w:r>
            <w:r>
              <w:t xml:space="preserve">     </w:t>
            </w:r>
            <w:r w:rsidR="317CFB44">
              <w:t>Y</w:t>
            </w:r>
            <w:r w:rsidR="1C10E440">
              <w:t xml:space="preserve">mmärrän, että työllistämiseeni liittyvät tiedot tarkastetaan ja niitä tullaan käsittelemään tietosuojatiedotteessa kerrotulla tavalla: </w:t>
            </w:r>
            <w:hyperlink r:id="rId11">
              <w:r w:rsidR="317CFB44" w:rsidRPr="0F7BCEFC">
                <w:rPr>
                  <w:rStyle w:val="Hyperlinkki"/>
                </w:rPr>
                <w:t>www.riihimaki.fi/tietosuoja</w:t>
              </w:r>
            </w:hyperlink>
            <w:r w:rsidR="46C72A00">
              <w:t xml:space="preserve"> </w:t>
            </w:r>
          </w:p>
        </w:tc>
      </w:tr>
      <w:tr w:rsidR="0043661E" w:rsidRPr="003A6F8D" w14:paraId="748E98AD" w14:textId="77777777" w:rsidTr="0F7BCEFC">
        <w:trPr>
          <w:trHeight w:val="823"/>
        </w:trPr>
        <w:tc>
          <w:tcPr>
            <w:tcW w:w="10195" w:type="dxa"/>
            <w:gridSpan w:val="4"/>
          </w:tcPr>
          <w:p w14:paraId="63F653C1" w14:textId="77777777" w:rsidR="0043661E" w:rsidRPr="008E555B" w:rsidRDefault="1C5A964E" w:rsidP="0043661E">
            <w:pPr>
              <w:spacing w:before="0" w:after="0"/>
            </w:pPr>
            <w:r w:rsidRPr="0F7BCEFC">
              <w:rPr>
                <w:rFonts w:eastAsia="Calibri" w:cs="Calibri"/>
                <w:b/>
                <w:bCs/>
              </w:rPr>
              <w:t>Aika ja paikka</w:t>
            </w:r>
          </w:p>
          <w:p w14:paraId="580653D5" w14:textId="7D4FEADE" w:rsidR="0F7BCEFC" w:rsidRDefault="0F7BCEFC" w:rsidP="0F7BCEFC">
            <w:pPr>
              <w:spacing w:before="0" w:after="0"/>
              <w:rPr>
                <w:rFonts w:eastAsia="Calibri" w:cs="Calibri"/>
                <w:b/>
                <w:bCs/>
              </w:rPr>
            </w:pPr>
          </w:p>
          <w:p w14:paraId="7BF802C1" w14:textId="0FBBDE40" w:rsidR="0043661E" w:rsidRPr="003A6F8D" w:rsidRDefault="0043661E" w:rsidP="0043661E">
            <w:pPr>
              <w:tabs>
                <w:tab w:val="left" w:pos="2160"/>
                <w:tab w:val="left" w:pos="4140"/>
              </w:tabs>
              <w:spacing w:before="0" w:after="0"/>
              <w:rPr>
                <w:rFonts w:eastAsia="Calibri" w:cs="Calibri"/>
              </w:rPr>
            </w:pPr>
            <w:r w:rsidRPr="003A6F8D">
              <w:rPr>
                <w:rFonts w:eastAsia="Calibri" w:cs="Calibri"/>
              </w:rPr>
              <w:t>___</w:t>
            </w:r>
            <w:proofErr w:type="gramStart"/>
            <w:r w:rsidRPr="003A6F8D">
              <w:rPr>
                <w:rFonts w:eastAsia="Calibri" w:cs="Calibri"/>
              </w:rPr>
              <w:t>_._</w:t>
            </w:r>
            <w:proofErr w:type="gramEnd"/>
            <w:r w:rsidRPr="003A6F8D">
              <w:rPr>
                <w:rFonts w:eastAsia="Calibri" w:cs="Calibri"/>
              </w:rPr>
              <w:t>____20____</w:t>
            </w:r>
            <w:r w:rsidRPr="003A6F8D">
              <w:rPr>
                <w:rFonts w:eastAsia="Calibri" w:cs="Calibri"/>
              </w:rPr>
              <w:tab/>
            </w:r>
            <w:r w:rsidR="008E555B">
              <w:rPr>
                <w:rFonts w:eastAsia="Calibri" w:cs="Calibri"/>
              </w:rPr>
              <w:t xml:space="preserve">                 </w:t>
            </w:r>
            <w:r w:rsidRPr="003A6F8D">
              <w:rPr>
                <w:rFonts w:eastAsia="Calibri" w:cs="Calibri"/>
              </w:rPr>
              <w:t>allekirjoitus, nimenselvennös</w:t>
            </w:r>
          </w:p>
        </w:tc>
      </w:tr>
    </w:tbl>
    <w:p w14:paraId="142010D8" w14:textId="77777777" w:rsidR="00DD5E71" w:rsidRDefault="00DD5E71" w:rsidP="00DD5E71">
      <w:pPr>
        <w:spacing w:before="0" w:after="0" w:line="240" w:lineRule="auto"/>
      </w:pPr>
    </w:p>
    <w:p w14:paraId="1D841AB6" w14:textId="4B196018" w:rsidR="001D2B48" w:rsidRPr="00A317BE" w:rsidRDefault="00950A13" w:rsidP="00CD4519">
      <w:pPr>
        <w:spacing w:before="0" w:after="0" w:line="240" w:lineRule="auto"/>
      </w:pPr>
      <w:proofErr w:type="spellStart"/>
      <w:r>
        <w:t>RekryRahahakemus</w:t>
      </w:r>
      <w:proofErr w:type="spellEnd"/>
      <w:r w:rsidR="00DD5E71">
        <w:t xml:space="preserve"> </w:t>
      </w:r>
      <w:r w:rsidR="00DD5E71" w:rsidRPr="00AC5811">
        <w:t xml:space="preserve">lähetetään </w:t>
      </w:r>
      <w:r w:rsidR="00CD4519">
        <w:t xml:space="preserve">sähköpostitse: </w:t>
      </w:r>
      <w:r w:rsidR="00DD5E71" w:rsidRPr="00DD5E71">
        <w:rPr>
          <w:bCs/>
        </w:rPr>
        <w:t xml:space="preserve">tyollisyyspalvelut@riihimaki.fi </w:t>
      </w:r>
      <w:r w:rsidR="00DD5E71">
        <w:t xml:space="preserve"> </w:t>
      </w:r>
      <w:hyperlink r:id="rId12" w:history="1">
        <w:r w:rsidR="00DD5E71" w:rsidRPr="00DD5E71">
          <w:rPr>
            <w:rStyle w:val="Hyperlinkki"/>
          </w:rPr>
          <w:t>(turvapostiohjeet)</w:t>
        </w:r>
      </w:hyperlink>
      <w:r w:rsidR="00DD5E71">
        <w:t xml:space="preserve"> </w:t>
      </w:r>
      <w:r w:rsidR="00DD5E71" w:rsidRPr="00AC5811">
        <w:t>tai postitse</w:t>
      </w:r>
      <w:r w:rsidR="00DD5E71">
        <w:t>: R</w:t>
      </w:r>
      <w:r w:rsidR="00DD5E71" w:rsidRPr="00AC5811">
        <w:t xml:space="preserve">iihimäen kaupunki, </w:t>
      </w:r>
      <w:r w:rsidR="00CD4519">
        <w:t>T</w:t>
      </w:r>
      <w:r w:rsidR="00DD5E71" w:rsidRPr="00AC5811">
        <w:t>yöllisyyspalvelut, PL 125, 11101 Riihimäki.</w:t>
      </w:r>
    </w:p>
    <w:sectPr w:rsidR="001D2B48" w:rsidRPr="00A317BE" w:rsidSect="00B02622">
      <w:headerReference w:type="even" r:id="rId13"/>
      <w:headerReference w:type="default" r:id="rId14"/>
      <w:footerReference w:type="default" r:id="rId15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A7F8" w14:textId="77777777" w:rsidR="00A6788A" w:rsidRDefault="00A6788A" w:rsidP="006C6586">
      <w:pPr>
        <w:spacing w:before="0" w:after="0" w:line="240" w:lineRule="auto"/>
      </w:pPr>
      <w:r>
        <w:separator/>
      </w:r>
    </w:p>
  </w:endnote>
  <w:endnote w:type="continuationSeparator" w:id="0">
    <w:p w14:paraId="12B56889" w14:textId="77777777" w:rsidR="00A6788A" w:rsidRDefault="00A6788A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7F9B55C5-36D2-4960-8964-C959B54593C6}"/>
    <w:embedBold r:id="rId2" w:fontKey="{69FB2785-4BAE-4C37-86EE-46A6C43F7C1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3" w:subsetted="1" w:fontKey="{A1412429-58DC-43E2-9121-93A9D69D8DDA}"/>
    <w:embedBold r:id="rId4" w:subsetted="1" w:fontKey="{3C10EDFD-E716-483F-9F94-44AFCEBFE44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7149" w14:textId="77777777"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6379DAE1" w14:textId="77777777" w:rsidR="006C6586" w:rsidRPr="0080631C" w:rsidRDefault="006C6586" w:rsidP="0080631C">
    <w:pPr>
      <w:pStyle w:val="Alatunniste"/>
      <w:rPr>
        <w:rStyle w:val="Korostus"/>
        <w:b w:val="0"/>
        <w:bCs w:val="0"/>
        <w:color w:val="auto"/>
        <w:sz w:val="24"/>
        <w:szCs w:val="24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80631C">
      <w:rPr>
        <w:rStyle w:val="Korostus"/>
        <w:b w:val="0"/>
        <w:bCs w:val="0"/>
        <w:color w:val="auto"/>
        <w:sz w:val="24"/>
        <w:szCs w:val="24"/>
      </w:rPr>
      <w:tab/>
    </w:r>
    <w:r w:rsidR="0059675B">
      <w:rPr>
        <w:rStyle w:val="Korostus"/>
        <w:b w:val="0"/>
        <w:bCs w:val="0"/>
        <w:color w:val="auto"/>
        <w:sz w:val="24"/>
        <w:szCs w:val="24"/>
      </w:rPr>
      <w:t>Työllisyyspalvelut</w:t>
    </w:r>
    <w:r w:rsidR="0059675B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PL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 1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25</w:t>
    </w:r>
    <w:r w:rsidR="0059675B">
      <w:rPr>
        <w:rStyle w:val="Korostus"/>
        <w:b w:val="0"/>
        <w:bCs w:val="0"/>
        <w:color w:val="auto"/>
        <w:sz w:val="24"/>
        <w:szCs w:val="24"/>
      </w:rPr>
      <w:tab/>
    </w:r>
    <w:r w:rsidR="0059675B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111</w:t>
    </w:r>
    <w:r w:rsidRPr="0080631C">
      <w:rPr>
        <w:rStyle w:val="Korostus"/>
        <w:b w:val="0"/>
        <w:bCs w:val="0"/>
        <w:color w:val="auto"/>
        <w:sz w:val="24"/>
        <w:szCs w:val="24"/>
      </w:rPr>
      <w:t>0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 Riihimäki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D062" w14:textId="77777777" w:rsidR="00A6788A" w:rsidRDefault="00A6788A" w:rsidP="006C6586">
      <w:pPr>
        <w:spacing w:before="0" w:after="0" w:line="240" w:lineRule="auto"/>
      </w:pPr>
      <w:r>
        <w:separator/>
      </w:r>
    </w:p>
  </w:footnote>
  <w:footnote w:type="continuationSeparator" w:id="0">
    <w:p w14:paraId="206F0FAA" w14:textId="77777777" w:rsidR="00A6788A" w:rsidRDefault="00A6788A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25185ED3" w14:textId="77777777"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32FA9580" w14:textId="77777777"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60EC" w14:textId="52BCD7B6" w:rsidR="00F261C2" w:rsidRPr="003E142B" w:rsidRDefault="0F7BCEFC" w:rsidP="0F7BCEFC">
    <w:pPr>
      <w:tabs>
        <w:tab w:val="clear" w:pos="2608"/>
        <w:tab w:val="clear" w:pos="3912"/>
        <w:tab w:val="clear" w:pos="5216"/>
      </w:tabs>
      <w:rPr>
        <w:rFonts w:ascii="Helvetica" w:hAnsi="Helvetica" w:cs="Helvetica"/>
        <w:lang w:val="en-US"/>
      </w:rPr>
    </w:pPr>
    <w:r>
      <w:rPr>
        <w:noProof/>
      </w:rPr>
      <w:drawing>
        <wp:inline distT="0" distB="0" distL="0" distR="0" wp14:anchorId="63A509ED" wp14:editId="100BF733">
          <wp:extent cx="1422400" cy="302639"/>
          <wp:effectExtent l="0" t="0" r="6350" b="2540"/>
          <wp:docPr id="9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0849">
      <w:tab/>
    </w:r>
    <w:r w:rsidRPr="0F7BCEFC">
      <w:rPr>
        <w:rFonts w:ascii="Helvetica" w:hAnsi="Helvetica" w:cs="Helvetica"/>
        <w:lang w:val="en-US"/>
      </w:rPr>
      <w:t xml:space="preserve">                                                                  </w:t>
    </w:r>
    <w:r w:rsidRPr="0F7BCEFC">
      <w:rPr>
        <w:rFonts w:ascii="Helvetica" w:hAnsi="Helvetica" w:cs="Helvetica"/>
        <w:b/>
        <w:bCs/>
        <w:sz w:val="28"/>
        <w:szCs w:val="28"/>
        <w:lang w:val="en-US"/>
      </w:rPr>
      <w:t xml:space="preserve"> </w:t>
    </w:r>
    <w:proofErr w:type="spellStart"/>
    <w:r w:rsidRPr="0F7BCEFC">
      <w:rPr>
        <w:rFonts w:ascii="Helvetica" w:hAnsi="Helvetica" w:cs="Helvetica"/>
        <w:b/>
        <w:bCs/>
        <w:sz w:val="28"/>
        <w:szCs w:val="28"/>
        <w:lang w:val="en-US"/>
      </w:rPr>
      <w:t>RekryRahahakemus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1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A01E05"/>
    <w:multiLevelType w:val="hybridMultilevel"/>
    <w:tmpl w:val="65584B5A"/>
    <w:lvl w:ilvl="0" w:tplc="30685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85C7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25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62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22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6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46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C1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67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94116E"/>
    <w:multiLevelType w:val="hybridMultilevel"/>
    <w:tmpl w:val="CFAC7E4A"/>
    <w:lvl w:ilvl="0" w:tplc="655284BC">
      <w:start w:val="1"/>
      <w:numFmt w:val="bullet"/>
      <w:lvlText w:val="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8" w15:restartNumberingAfterBreak="0">
    <w:nsid w:val="62B808D7"/>
    <w:multiLevelType w:val="hybridMultilevel"/>
    <w:tmpl w:val="865E4EE8"/>
    <w:lvl w:ilvl="0" w:tplc="655284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77FC8"/>
    <w:multiLevelType w:val="hybridMultilevel"/>
    <w:tmpl w:val="E6A84F72"/>
    <w:lvl w:ilvl="0" w:tplc="655284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75090"/>
    <w:multiLevelType w:val="hybridMultilevel"/>
    <w:tmpl w:val="42ECBD5E"/>
    <w:lvl w:ilvl="0" w:tplc="655284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44006">
    <w:abstractNumId w:val="15"/>
  </w:num>
  <w:num w:numId="2" w16cid:durableId="757336460">
    <w:abstractNumId w:val="16"/>
  </w:num>
  <w:num w:numId="3" w16cid:durableId="1483541211">
    <w:abstractNumId w:val="11"/>
  </w:num>
  <w:num w:numId="4" w16cid:durableId="731077249">
    <w:abstractNumId w:val="13"/>
  </w:num>
  <w:num w:numId="5" w16cid:durableId="7433767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31314034">
    <w:abstractNumId w:val="12"/>
  </w:num>
  <w:num w:numId="7" w16cid:durableId="465507082">
    <w:abstractNumId w:val="14"/>
  </w:num>
  <w:num w:numId="8" w16cid:durableId="1194416213">
    <w:abstractNumId w:val="9"/>
  </w:num>
  <w:num w:numId="9" w16cid:durableId="5450707">
    <w:abstractNumId w:val="7"/>
  </w:num>
  <w:num w:numId="10" w16cid:durableId="47263866">
    <w:abstractNumId w:val="6"/>
  </w:num>
  <w:num w:numId="11" w16cid:durableId="701515385">
    <w:abstractNumId w:val="5"/>
  </w:num>
  <w:num w:numId="12" w16cid:durableId="1353650942">
    <w:abstractNumId w:val="4"/>
  </w:num>
  <w:num w:numId="13" w16cid:durableId="1388918131">
    <w:abstractNumId w:val="8"/>
  </w:num>
  <w:num w:numId="14" w16cid:durableId="1851674937">
    <w:abstractNumId w:val="3"/>
  </w:num>
  <w:num w:numId="15" w16cid:durableId="621962599">
    <w:abstractNumId w:val="2"/>
  </w:num>
  <w:num w:numId="16" w16cid:durableId="799112582">
    <w:abstractNumId w:val="1"/>
  </w:num>
  <w:num w:numId="17" w16cid:durableId="237718761">
    <w:abstractNumId w:val="0"/>
  </w:num>
  <w:num w:numId="18" w16cid:durableId="1310551287">
    <w:abstractNumId w:val="10"/>
  </w:num>
  <w:num w:numId="19" w16cid:durableId="3872545">
    <w:abstractNumId w:val="20"/>
  </w:num>
  <w:num w:numId="20" w16cid:durableId="777289481">
    <w:abstractNumId w:val="19"/>
  </w:num>
  <w:num w:numId="21" w16cid:durableId="679936023">
    <w:abstractNumId w:val="17"/>
  </w:num>
  <w:num w:numId="22" w16cid:durableId="1813792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C3"/>
    <w:rsid w:val="00005796"/>
    <w:rsid w:val="00075B57"/>
    <w:rsid w:val="000A11C3"/>
    <w:rsid w:val="001325BD"/>
    <w:rsid w:val="00140371"/>
    <w:rsid w:val="0015300A"/>
    <w:rsid w:val="001C61FB"/>
    <w:rsid w:val="001D2B48"/>
    <w:rsid w:val="002726BB"/>
    <w:rsid w:val="002B2FE6"/>
    <w:rsid w:val="002D2E5C"/>
    <w:rsid w:val="003C43CE"/>
    <w:rsid w:val="003E142B"/>
    <w:rsid w:val="0043661E"/>
    <w:rsid w:val="004555F1"/>
    <w:rsid w:val="00466AEE"/>
    <w:rsid w:val="00521CE2"/>
    <w:rsid w:val="00543ABB"/>
    <w:rsid w:val="0058506E"/>
    <w:rsid w:val="0059675B"/>
    <w:rsid w:val="005E11B2"/>
    <w:rsid w:val="00606C60"/>
    <w:rsid w:val="006152F3"/>
    <w:rsid w:val="00673127"/>
    <w:rsid w:val="006C006F"/>
    <w:rsid w:val="006C6586"/>
    <w:rsid w:val="00710AD9"/>
    <w:rsid w:val="007176EC"/>
    <w:rsid w:val="00793210"/>
    <w:rsid w:val="007A3E7B"/>
    <w:rsid w:val="007B3277"/>
    <w:rsid w:val="0080631C"/>
    <w:rsid w:val="008237FD"/>
    <w:rsid w:val="008633E5"/>
    <w:rsid w:val="00866929"/>
    <w:rsid w:val="0087273A"/>
    <w:rsid w:val="008C0E99"/>
    <w:rsid w:val="008E555B"/>
    <w:rsid w:val="00942A53"/>
    <w:rsid w:val="00950A13"/>
    <w:rsid w:val="009B262B"/>
    <w:rsid w:val="00A317BE"/>
    <w:rsid w:val="00A374AF"/>
    <w:rsid w:val="00A512BE"/>
    <w:rsid w:val="00A51702"/>
    <w:rsid w:val="00A6788A"/>
    <w:rsid w:val="00A81AB2"/>
    <w:rsid w:val="00A85E96"/>
    <w:rsid w:val="00AC5811"/>
    <w:rsid w:val="00AD1D62"/>
    <w:rsid w:val="00B02622"/>
    <w:rsid w:val="00B11812"/>
    <w:rsid w:val="00B5323F"/>
    <w:rsid w:val="00BA1CDB"/>
    <w:rsid w:val="00CD4519"/>
    <w:rsid w:val="00CD5C4A"/>
    <w:rsid w:val="00D20849"/>
    <w:rsid w:val="00DB0202"/>
    <w:rsid w:val="00DD5E71"/>
    <w:rsid w:val="00E11B64"/>
    <w:rsid w:val="00EC262E"/>
    <w:rsid w:val="00F261C2"/>
    <w:rsid w:val="00F63FFA"/>
    <w:rsid w:val="00F83C12"/>
    <w:rsid w:val="00F975B5"/>
    <w:rsid w:val="00FA09D1"/>
    <w:rsid w:val="00FA6761"/>
    <w:rsid w:val="00FB5C05"/>
    <w:rsid w:val="0232CF8D"/>
    <w:rsid w:val="02731A31"/>
    <w:rsid w:val="033E0C5B"/>
    <w:rsid w:val="049833E1"/>
    <w:rsid w:val="04D1F6AC"/>
    <w:rsid w:val="065FBA07"/>
    <w:rsid w:val="07EF2627"/>
    <w:rsid w:val="097191CC"/>
    <w:rsid w:val="0BAD671D"/>
    <w:rsid w:val="0D12924F"/>
    <w:rsid w:val="0D762FB6"/>
    <w:rsid w:val="0DE0CAEA"/>
    <w:rsid w:val="0E739983"/>
    <w:rsid w:val="0ED26F13"/>
    <w:rsid w:val="0F7BCEFC"/>
    <w:rsid w:val="0FF52C34"/>
    <w:rsid w:val="12C209CD"/>
    <w:rsid w:val="14F7A56E"/>
    <w:rsid w:val="1685E37D"/>
    <w:rsid w:val="17D25E1C"/>
    <w:rsid w:val="17EFDB34"/>
    <w:rsid w:val="19E2BBD1"/>
    <w:rsid w:val="1A44D740"/>
    <w:rsid w:val="1A623F7E"/>
    <w:rsid w:val="1A700ED6"/>
    <w:rsid w:val="1B45C438"/>
    <w:rsid w:val="1BA7765C"/>
    <w:rsid w:val="1C10E440"/>
    <w:rsid w:val="1C5A964E"/>
    <w:rsid w:val="1F76D55C"/>
    <w:rsid w:val="205E6A9C"/>
    <w:rsid w:val="20A056E3"/>
    <w:rsid w:val="20BDBE6D"/>
    <w:rsid w:val="20D7C78C"/>
    <w:rsid w:val="21075580"/>
    <w:rsid w:val="2227B436"/>
    <w:rsid w:val="2516FF8F"/>
    <w:rsid w:val="259B78C8"/>
    <w:rsid w:val="25C63C2D"/>
    <w:rsid w:val="25EE3A8A"/>
    <w:rsid w:val="27D4F4EF"/>
    <w:rsid w:val="2899DE8B"/>
    <w:rsid w:val="289FFF28"/>
    <w:rsid w:val="28DA7397"/>
    <w:rsid w:val="298967F3"/>
    <w:rsid w:val="2B6461E9"/>
    <w:rsid w:val="2B8C1C94"/>
    <w:rsid w:val="2C21258C"/>
    <w:rsid w:val="2D741686"/>
    <w:rsid w:val="2D982738"/>
    <w:rsid w:val="2EF4A910"/>
    <w:rsid w:val="2F9D8E7B"/>
    <w:rsid w:val="30979F98"/>
    <w:rsid w:val="317CFB44"/>
    <w:rsid w:val="3192D215"/>
    <w:rsid w:val="31F4CC15"/>
    <w:rsid w:val="3228BA96"/>
    <w:rsid w:val="3837AE4D"/>
    <w:rsid w:val="3A4B81D4"/>
    <w:rsid w:val="3AB0621A"/>
    <w:rsid w:val="3B222775"/>
    <w:rsid w:val="3B8BC865"/>
    <w:rsid w:val="3DF834A1"/>
    <w:rsid w:val="40B087F8"/>
    <w:rsid w:val="40B80853"/>
    <w:rsid w:val="4257DC93"/>
    <w:rsid w:val="428C21BA"/>
    <w:rsid w:val="42DFF026"/>
    <w:rsid w:val="43CC438A"/>
    <w:rsid w:val="4687C4FE"/>
    <w:rsid w:val="46C72A00"/>
    <w:rsid w:val="48C7E002"/>
    <w:rsid w:val="49D6D6F1"/>
    <w:rsid w:val="4B300710"/>
    <w:rsid w:val="4E0B3DB0"/>
    <w:rsid w:val="4F9F0843"/>
    <w:rsid w:val="51834E0B"/>
    <w:rsid w:val="526228CE"/>
    <w:rsid w:val="53186DEE"/>
    <w:rsid w:val="55B4E1BF"/>
    <w:rsid w:val="56457ADA"/>
    <w:rsid w:val="5822C0BA"/>
    <w:rsid w:val="5922ACBE"/>
    <w:rsid w:val="5B2567F7"/>
    <w:rsid w:val="5BFF9A00"/>
    <w:rsid w:val="5C6EFDBA"/>
    <w:rsid w:val="5CA99E35"/>
    <w:rsid w:val="5FF7E3C6"/>
    <w:rsid w:val="5FF9AA73"/>
    <w:rsid w:val="63540FB2"/>
    <w:rsid w:val="63DC94BD"/>
    <w:rsid w:val="64E19650"/>
    <w:rsid w:val="673138E8"/>
    <w:rsid w:val="67DC3816"/>
    <w:rsid w:val="6964C64E"/>
    <w:rsid w:val="6C344BB9"/>
    <w:rsid w:val="701C99E8"/>
    <w:rsid w:val="704ADB34"/>
    <w:rsid w:val="71D53347"/>
    <w:rsid w:val="71D7B3A6"/>
    <w:rsid w:val="72EBD88C"/>
    <w:rsid w:val="74AF6B12"/>
    <w:rsid w:val="752A0334"/>
    <w:rsid w:val="75E1BB55"/>
    <w:rsid w:val="762D48B0"/>
    <w:rsid w:val="763AD9B7"/>
    <w:rsid w:val="764CBD19"/>
    <w:rsid w:val="7695A04F"/>
    <w:rsid w:val="7718EA6E"/>
    <w:rsid w:val="774F249C"/>
    <w:rsid w:val="77FDFA8E"/>
    <w:rsid w:val="78C8B7C7"/>
    <w:rsid w:val="7A945FA9"/>
    <w:rsid w:val="7BE53CEE"/>
    <w:rsid w:val="7DF38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F177E"/>
  <w15:chartTrackingRefBased/>
  <w15:docId w15:val="{BBC6A07A-F5A7-49FA-8B4F-1AE1F02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581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  <w:sz w:val="22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317BE"/>
    <w:pPr>
      <w:outlineLvl w:val="0"/>
    </w:pPr>
    <w:rPr>
      <w:rFonts w:cs="Open Sans"/>
      <w:b/>
      <w:bCs/>
      <w:color w:val="000000" w:themeColor="text1"/>
      <w:sz w:val="28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17BE"/>
    <w:rPr>
      <w:rFonts w:ascii="Open Sans" w:hAnsi="Open Sans" w:cs="Open Sans"/>
      <w:b/>
      <w:bCs/>
      <w:color w:val="000000" w:themeColor="text1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18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3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B02622"/>
    <w:pPr>
      <w:spacing w:before="0" w:after="0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3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237F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37FD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D5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M:/Turvapostia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ihimaki.fi/tietosuoj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miettinen\Desktop\Asiakirja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7DA0EC1251541A8BAE98315B3EB9D" ma:contentTypeVersion="12" ma:contentTypeDescription="Create a new document." ma:contentTypeScope="" ma:versionID="63f3ceb6b1a1291cef274f4bc398a447">
  <xsd:schema xmlns:xsd="http://www.w3.org/2001/XMLSchema" xmlns:xs="http://www.w3.org/2001/XMLSchema" xmlns:p="http://schemas.microsoft.com/office/2006/metadata/properties" xmlns:ns2="eb9cd8e5-243f-41c3-95f5-f85043b9d745" xmlns:ns3="2fbccbee-b3ec-4eaf-8efe-fd0d90604152" targetNamespace="http://schemas.microsoft.com/office/2006/metadata/properties" ma:root="true" ma:fieldsID="d692e8bafe9856c66b91af74642592b2" ns2:_="" ns3:_="">
    <xsd:import namespace="eb9cd8e5-243f-41c3-95f5-f85043b9d745"/>
    <xsd:import namespace="2fbccbee-b3ec-4eaf-8efe-fd0d90604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d8e5-243f-41c3-95f5-f85043b9d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b0b3e0-862d-42f5-8355-223d7f25d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ccbee-b3ec-4eaf-8efe-fd0d906041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32afe0-69fd-4f34-b293-4571e6afed53}" ma:internalName="TaxCatchAll" ma:showField="CatchAllData" ma:web="2fbccbee-b3ec-4eaf-8efe-fd0d9060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bccbee-b3ec-4eaf-8efe-fd0d90604152" xsi:nil="true"/>
    <lcf76f155ced4ddcb4097134ff3c332f xmlns="eb9cd8e5-243f-41c3-95f5-f85043b9d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A32335-774E-4818-9FBF-84D254804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459D4-FC38-4DB5-B2AA-042A915E07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F3F73F-5190-4333-A63B-3C294732E50E}"/>
</file>

<file path=customXml/itemProps4.xml><?xml version="1.0" encoding="utf-8"?>
<ds:datastoreItem xmlns:ds="http://schemas.openxmlformats.org/officeDocument/2006/customXml" ds:itemID="{5A01FEF6-0C02-4C83-82CE-134059B9E850}">
  <ds:schemaRefs>
    <ds:schemaRef ds:uri="http://schemas.microsoft.com/office/2006/metadata/properties"/>
    <ds:schemaRef ds:uri="http://schemas.microsoft.com/office/infopath/2007/PartnerControls"/>
    <ds:schemaRef ds:uri="2fbccbee-b3ec-4eaf-8efe-fd0d90604152"/>
    <ds:schemaRef ds:uri="eb9cd8e5-243f-41c3-95f5-f85043b9d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2</TotalTime>
  <Pages>2</Pages>
  <Words>174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Työllistämislisähakemus</dc:title>
  <dc:subject/>
  <dc:creator>Hodju Jaana</dc:creator>
  <cp:keywords/>
  <dc:description/>
  <cp:lastModifiedBy>Vitikka-Yrjölä Selja</cp:lastModifiedBy>
  <cp:revision>9</cp:revision>
  <cp:lastPrinted>2023-02-14T10:39:00Z</cp:lastPrinted>
  <dcterms:created xsi:type="dcterms:W3CDTF">2025-09-30T16:45:00Z</dcterms:created>
  <dcterms:modified xsi:type="dcterms:W3CDTF">2026-02-20T14:09:00Z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0x010100D097DA0EC1251541A8BAE98315B3EB9D</vt:lpwstr>
  </property>
  <property fmtid="{D5CDD505-2E9C-101B-9397-08002B2CF9AE}" pid="3" name="MediaServiceImageTags">
    <vt:lpwstr/>
  </property>
</Properties>
</file>