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EA48" w14:textId="4D665EA5" w:rsidR="00E53079" w:rsidRPr="008C70C0" w:rsidRDefault="0497BAA9" w:rsidP="0A26A1C1">
      <w:pPr>
        <w:widowControl w:val="0"/>
        <w:spacing w:after="240" w:line="240" w:lineRule="auto"/>
        <w:rPr>
          <w:sz w:val="28"/>
          <w:szCs w:val="28"/>
        </w:rPr>
      </w:pPr>
      <w:r w:rsidRPr="0A26A1C1">
        <w:rPr>
          <w:sz w:val="28"/>
          <w:szCs w:val="28"/>
        </w:rPr>
        <w:t>T</w:t>
      </w:r>
      <w:r w:rsidR="0047798F" w:rsidRPr="0A26A1C1">
        <w:rPr>
          <w:sz w:val="28"/>
          <w:szCs w:val="28"/>
        </w:rPr>
        <w:t xml:space="preserve">yönantajan tulee hakea kesätyötuen maksua </w:t>
      </w:r>
      <w:r w:rsidR="00FA09C7" w:rsidRPr="0A26A1C1">
        <w:rPr>
          <w:sz w:val="28"/>
          <w:szCs w:val="28"/>
        </w:rPr>
        <w:t xml:space="preserve">työsuhteen päätyttyä, kuitenkin viimeistään </w:t>
      </w:r>
      <w:r w:rsidR="0047798F" w:rsidRPr="0A26A1C1">
        <w:rPr>
          <w:sz w:val="28"/>
          <w:szCs w:val="28"/>
        </w:rPr>
        <w:t>30</w:t>
      </w:r>
      <w:r w:rsidR="00C9138A" w:rsidRPr="0A26A1C1">
        <w:rPr>
          <w:sz w:val="28"/>
          <w:szCs w:val="28"/>
        </w:rPr>
        <w:t>.9</w:t>
      </w:r>
      <w:r w:rsidR="00FA09C7" w:rsidRPr="0A26A1C1">
        <w:rPr>
          <w:sz w:val="28"/>
          <w:szCs w:val="28"/>
        </w:rPr>
        <w:t>.202</w:t>
      </w:r>
      <w:r w:rsidR="0047798F" w:rsidRPr="0A26A1C1">
        <w:rPr>
          <w:sz w:val="28"/>
          <w:szCs w:val="28"/>
        </w:rPr>
        <w:t>6</w:t>
      </w:r>
      <w:r w:rsidR="00FA09C7" w:rsidRPr="0A26A1C1">
        <w:rPr>
          <w:sz w:val="28"/>
          <w:szCs w:val="28"/>
        </w:rPr>
        <w:t xml:space="preserve"> mennessä. Maksulomake liitteineen (työsopimuskopio ja tosite palkan maksusta) toimitetaan osoitteella: Riihimäen kaupunki, Työllisyyspalvelut, PL 125, 11101 Riihimäki TAI </w:t>
      </w:r>
      <w:hyperlink r:id="rId11">
        <w:r w:rsidR="0047798F" w:rsidRPr="0A26A1C1">
          <w:rPr>
            <w:rStyle w:val="Hyperlinkki"/>
            <w:sz w:val="28"/>
            <w:szCs w:val="28"/>
          </w:rPr>
          <w:t>hr-helppi@riihimaki.fi</w:t>
        </w:r>
      </w:hyperlink>
      <w:r w:rsidR="0047798F" w:rsidRPr="0A26A1C1">
        <w:rPr>
          <w:sz w:val="28"/>
          <w:szCs w:val="28"/>
        </w:rPr>
        <w:t xml:space="preserve"> Katso turv</w:t>
      </w:r>
      <w:r w:rsidR="00FA09C7" w:rsidRPr="0A26A1C1">
        <w:rPr>
          <w:sz w:val="28"/>
          <w:szCs w:val="28"/>
        </w:rPr>
        <w:t>apostiohjeet kaupungin verkkosivulta.</w:t>
      </w:r>
    </w:p>
    <w:p w14:paraId="3B8D9656" w14:textId="77777777" w:rsidR="008C70C0" w:rsidRPr="008C70C0" w:rsidRDefault="008C70C0" w:rsidP="0A26A1C1">
      <w:pPr>
        <w:pStyle w:val="Otsikko1"/>
        <w:widowControl w:val="0"/>
        <w:spacing w:line="240" w:lineRule="auto"/>
      </w:pPr>
      <w:r w:rsidRPr="0A26A1C1">
        <w:t>Tuen saaja täyttää</w:t>
      </w:r>
    </w:p>
    <w:p w14:paraId="41CD3456" w14:textId="0C0F5076" w:rsidR="008C70C0" w:rsidRPr="008C70C0" w:rsidRDefault="008C70C0" w:rsidP="0A26A1C1">
      <w:pPr>
        <w:widowControl w:val="0"/>
        <w:spacing w:line="240" w:lineRule="auto"/>
        <w:rPr>
          <w:sz w:val="24"/>
        </w:rPr>
      </w:pPr>
      <w:r w:rsidRPr="0A26A1C1">
        <w:rPr>
          <w:sz w:val="24"/>
        </w:rPr>
        <w:t>Työnantajan nimi</w:t>
      </w:r>
    </w:p>
    <w:p w14:paraId="785DB1F0" w14:textId="34C8DD61" w:rsidR="004B5924" w:rsidRPr="008C70C0" w:rsidRDefault="008C70C0" w:rsidP="0A26A1C1">
      <w:pPr>
        <w:widowControl w:val="0"/>
        <w:spacing w:after="480" w:line="240" w:lineRule="auto"/>
        <w:rPr>
          <w:sz w:val="24"/>
        </w:rPr>
      </w:pPr>
      <w:r w:rsidRPr="0A26A1C1">
        <w:rPr>
          <w:sz w:val="24"/>
        </w:rPr>
        <w:t>Osoit</w:t>
      </w:r>
      <w:r w:rsidR="2EE6608A" w:rsidRPr="0A26A1C1">
        <w:rPr>
          <w:sz w:val="24"/>
        </w:rPr>
        <w:t>e</w:t>
      </w:r>
    </w:p>
    <w:p w14:paraId="3D803734" w14:textId="618E7497" w:rsidR="00B342E5" w:rsidRPr="00B342E5" w:rsidRDefault="00E53079" w:rsidP="0A26A1C1">
      <w:pPr>
        <w:pStyle w:val="Otsikko1"/>
        <w:widowControl w:val="0"/>
        <w:spacing w:line="240" w:lineRule="auto"/>
        <w:rPr>
          <w:b w:val="0"/>
          <w:bCs w:val="0"/>
        </w:rPr>
      </w:pPr>
      <w:r w:rsidRPr="0A26A1C1">
        <w:rPr>
          <w:b w:val="0"/>
          <w:bCs w:val="0"/>
        </w:rPr>
        <w:t>Viite</w:t>
      </w:r>
    </w:p>
    <w:p w14:paraId="7CC13176" w14:textId="485ADBB2" w:rsidR="002A4968" w:rsidRPr="008C70C0" w:rsidRDefault="00E53079" w:rsidP="0A26A1C1">
      <w:pPr>
        <w:widowControl w:val="0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left" w:pos="5387"/>
        </w:tabs>
        <w:spacing w:line="240" w:lineRule="auto"/>
      </w:pPr>
      <w:r w:rsidRPr="0A26A1C1">
        <w:rPr>
          <w:sz w:val="24"/>
        </w:rPr>
        <w:t xml:space="preserve">Päätöksen numero </w:t>
      </w:r>
      <w:r w:rsidR="008C70C0">
        <w:tab/>
      </w:r>
      <w:r w:rsidR="13999143" w:rsidRPr="0A26A1C1">
        <w:rPr>
          <w:sz w:val="24"/>
        </w:rPr>
        <w:t xml:space="preserve">ja päivämäärä </w:t>
      </w:r>
    </w:p>
    <w:p w14:paraId="2D6D2D59" w14:textId="768F0528" w:rsidR="002A4968" w:rsidRPr="008C70C0" w:rsidRDefault="008C70C0" w:rsidP="0A26A1C1">
      <w:pPr>
        <w:widowControl w:val="0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left" w:pos="5387"/>
        </w:tabs>
        <w:spacing w:line="240" w:lineRule="auto"/>
      </w:pPr>
      <w:r w:rsidRPr="0A26A1C1">
        <w:rPr>
          <w:sz w:val="24"/>
        </w:rPr>
        <w:t>Yhteyshenkilö</w:t>
      </w:r>
      <w:r w:rsidR="06AAAA7E" w:rsidRPr="0A26A1C1">
        <w:rPr>
          <w:sz w:val="24"/>
        </w:rPr>
        <w:t xml:space="preserve">n nimi ja puhelinnumero </w:t>
      </w:r>
    </w:p>
    <w:p w14:paraId="7FE3F9DD" w14:textId="481F6E48" w:rsidR="002A4968" w:rsidRPr="008C70C0" w:rsidRDefault="008C70C0" w:rsidP="0A26A1C1">
      <w:pPr>
        <w:widowControl w:val="0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left" w:pos="5387"/>
        </w:tabs>
        <w:spacing w:line="240" w:lineRule="auto"/>
        <w:rPr>
          <w:sz w:val="24"/>
        </w:rPr>
      </w:pPr>
      <w:r w:rsidRPr="0A26A1C1">
        <w:rPr>
          <w:sz w:val="24"/>
        </w:rPr>
        <w:t>Pankkiyhteys</w:t>
      </w:r>
      <w:r w:rsidR="004B5924" w:rsidRPr="0A26A1C1">
        <w:rPr>
          <w:sz w:val="24"/>
        </w:rPr>
        <w:t xml:space="preserve"> </w:t>
      </w:r>
      <w:r>
        <w:tab/>
      </w:r>
      <w:r w:rsidR="004B5924" w:rsidRPr="0A26A1C1">
        <w:rPr>
          <w:sz w:val="24"/>
        </w:rPr>
        <w:t>iban/bic</w:t>
      </w:r>
      <w:r>
        <w:tab/>
      </w:r>
      <w:r>
        <w:tab/>
      </w:r>
    </w:p>
    <w:p w14:paraId="0765C40C" w14:textId="410CD73F" w:rsidR="008C70C0" w:rsidRPr="008C70C0" w:rsidRDefault="008C70C0" w:rsidP="0A26A1C1">
      <w:pPr>
        <w:widowControl w:val="0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left" w:pos="5387"/>
        </w:tabs>
        <w:spacing w:line="240" w:lineRule="auto"/>
        <w:rPr>
          <w:sz w:val="24"/>
        </w:rPr>
      </w:pPr>
      <w:r w:rsidRPr="0A26A1C1">
        <w:rPr>
          <w:sz w:val="24"/>
        </w:rPr>
        <w:t xml:space="preserve">Kesätyöntekijän </w:t>
      </w:r>
      <w:r w:rsidR="00C9138A" w:rsidRPr="0A26A1C1">
        <w:rPr>
          <w:sz w:val="24"/>
        </w:rPr>
        <w:t>nimi</w:t>
      </w:r>
      <w:r>
        <w:tab/>
      </w:r>
    </w:p>
    <w:p w14:paraId="7C2F4124" w14:textId="5904A38A" w:rsidR="008C70C0" w:rsidRPr="008C70C0" w:rsidRDefault="002A4968" w:rsidP="0A26A1C1">
      <w:pPr>
        <w:widowControl w:val="0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left" w:pos="5387"/>
        </w:tabs>
        <w:spacing w:line="240" w:lineRule="auto"/>
        <w:rPr>
          <w:sz w:val="24"/>
        </w:rPr>
      </w:pPr>
      <w:r w:rsidRPr="0A26A1C1">
        <w:rPr>
          <w:sz w:val="24"/>
        </w:rPr>
        <w:t xml:space="preserve">Y- tunnus: </w:t>
      </w:r>
    </w:p>
    <w:p w14:paraId="030774C2" w14:textId="17029F45" w:rsidR="009C04EC" w:rsidRDefault="008C70C0" w:rsidP="0A26A1C1">
      <w:pPr>
        <w:widowControl w:val="0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left" w:pos="5387"/>
        </w:tabs>
        <w:spacing w:line="240" w:lineRule="auto"/>
        <w:rPr>
          <w:sz w:val="24"/>
        </w:rPr>
      </w:pPr>
      <w:r w:rsidRPr="0A26A1C1">
        <w:rPr>
          <w:sz w:val="24"/>
        </w:rPr>
        <w:t>Tilitysjakso</w:t>
      </w:r>
      <w:r w:rsidR="00B62FF1" w:rsidRPr="0A26A1C1">
        <w:rPr>
          <w:sz w:val="24"/>
        </w:rPr>
        <w:t xml:space="preserve"> </w:t>
      </w:r>
      <w:r w:rsidR="002D4C3C" w:rsidRPr="0A26A1C1">
        <w:rPr>
          <w:sz w:val="24"/>
        </w:rPr>
        <w:t xml:space="preserve">                 </w:t>
      </w:r>
      <w:r w:rsidR="009C04EC" w:rsidRPr="0A26A1C1">
        <w:rPr>
          <w:sz w:val="24"/>
        </w:rPr>
        <w:t xml:space="preserve">   </w:t>
      </w:r>
      <w:r w:rsidR="002D4C3C" w:rsidRPr="0A26A1C1">
        <w:rPr>
          <w:sz w:val="24"/>
        </w:rPr>
        <w:t xml:space="preserve">  </w:t>
      </w:r>
      <w:r w:rsidR="002A4968" w:rsidRPr="0A26A1C1">
        <w:rPr>
          <w:sz w:val="24"/>
        </w:rPr>
        <w:t xml:space="preserve">         </w:t>
      </w:r>
      <w:r w:rsidR="002D4C3C" w:rsidRPr="0A26A1C1">
        <w:rPr>
          <w:sz w:val="24"/>
        </w:rPr>
        <w:t xml:space="preserve"> –                         </w:t>
      </w:r>
      <w:r>
        <w:tab/>
      </w:r>
    </w:p>
    <w:p w14:paraId="3BE307E7" w14:textId="7D80A2EB" w:rsidR="008C70C0" w:rsidRPr="008C70C0" w:rsidRDefault="008C70C0" w:rsidP="0A26A1C1">
      <w:pPr>
        <w:widowControl w:val="0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left" w:pos="5387"/>
        </w:tabs>
        <w:spacing w:line="240" w:lineRule="auto"/>
        <w:rPr>
          <w:sz w:val="24"/>
        </w:rPr>
      </w:pPr>
      <w:r w:rsidRPr="0A26A1C1">
        <w:rPr>
          <w:sz w:val="24"/>
        </w:rPr>
        <w:t>Palkattomia työpäiviä tilitysjaksolla</w:t>
      </w:r>
      <w:r w:rsidR="009C04EC" w:rsidRPr="0A26A1C1">
        <w:rPr>
          <w:sz w:val="24"/>
          <w:u w:val="single"/>
        </w:rPr>
        <w:t xml:space="preserve"> _______ </w:t>
      </w:r>
      <w:r w:rsidR="003E0202" w:rsidRPr="0A26A1C1">
        <w:rPr>
          <w:sz w:val="24"/>
        </w:rPr>
        <w:t>päivää</w:t>
      </w:r>
      <w:r w:rsidR="009C04EC" w:rsidRPr="0A26A1C1">
        <w:rPr>
          <w:sz w:val="24"/>
        </w:rPr>
        <w:t>.</w:t>
      </w:r>
    </w:p>
    <w:p w14:paraId="00818793" w14:textId="77777777" w:rsidR="002A4968" w:rsidRDefault="002A4968" w:rsidP="0A26A1C1">
      <w:pPr>
        <w:widowControl w:val="0"/>
        <w:tabs>
          <w:tab w:val="clear" w:pos="1304"/>
          <w:tab w:val="clear" w:pos="2608"/>
          <w:tab w:val="clear" w:pos="3912"/>
          <w:tab w:val="clear" w:pos="5216"/>
          <w:tab w:val="left" w:pos="5670"/>
        </w:tabs>
        <w:spacing w:line="240" w:lineRule="auto"/>
        <w:rPr>
          <w:sz w:val="24"/>
        </w:rPr>
      </w:pPr>
    </w:p>
    <w:p w14:paraId="0FB2EC48" w14:textId="4AF6FE2B" w:rsidR="008C70C0" w:rsidRPr="008C70C0" w:rsidRDefault="004B5924" w:rsidP="0A26A1C1">
      <w:pPr>
        <w:widowControl w:val="0"/>
        <w:tabs>
          <w:tab w:val="clear" w:pos="1304"/>
          <w:tab w:val="clear" w:pos="2608"/>
          <w:tab w:val="clear" w:pos="3912"/>
          <w:tab w:val="clear" w:pos="5216"/>
          <w:tab w:val="left" w:pos="5670"/>
        </w:tabs>
        <w:spacing w:line="240" w:lineRule="auto"/>
        <w:rPr>
          <w:sz w:val="24"/>
        </w:rPr>
      </w:pPr>
      <w:r w:rsidRPr="0A26A1C1">
        <w:rPr>
          <w:sz w:val="24"/>
        </w:rPr>
        <w:t>Paikka ja aika</w:t>
      </w:r>
    </w:p>
    <w:p w14:paraId="77C4BE58" w14:textId="3D7AFA97" w:rsidR="002A4968" w:rsidRDefault="7751D2D9" w:rsidP="0A26A1C1">
      <w:pPr>
        <w:widowControl w:val="0"/>
        <w:spacing w:before="0" w:after="0" w:line="240" w:lineRule="auto"/>
        <w:rPr>
          <w:sz w:val="24"/>
        </w:rPr>
      </w:pPr>
      <w:r w:rsidRPr="0A26A1C1">
        <w:rPr>
          <w:sz w:val="24"/>
        </w:rPr>
        <w:t>Työnantajan a</w:t>
      </w:r>
      <w:r w:rsidR="008C70C0" w:rsidRPr="0A26A1C1">
        <w:rPr>
          <w:sz w:val="24"/>
        </w:rPr>
        <w:t xml:space="preserve">llekirjoitus </w:t>
      </w:r>
      <w:r w:rsidR="002A4968" w:rsidRPr="0A26A1C1">
        <w:rPr>
          <w:sz w:val="24"/>
        </w:rPr>
        <w:t>_______________________________________________</w:t>
      </w:r>
    </w:p>
    <w:p w14:paraId="7F4BDC8E" w14:textId="5137E54D" w:rsidR="008C70C0" w:rsidRDefault="002A4968" w:rsidP="0A26A1C1">
      <w:pPr>
        <w:widowControl w:val="0"/>
        <w:spacing w:before="0" w:after="0" w:line="240" w:lineRule="auto"/>
        <w:ind w:left="2880" w:firstLine="720"/>
        <w:rPr>
          <w:sz w:val="24"/>
        </w:rPr>
      </w:pPr>
      <w:r w:rsidRPr="0A26A1C1">
        <w:rPr>
          <w:sz w:val="24"/>
        </w:rPr>
        <w:t xml:space="preserve">nimenselvennös ja asema </w:t>
      </w:r>
    </w:p>
    <w:p w14:paraId="5DF4027C" w14:textId="77777777" w:rsidR="002A4968" w:rsidRPr="008C70C0" w:rsidRDefault="002A4968" w:rsidP="0A26A1C1">
      <w:pPr>
        <w:widowControl w:val="0"/>
        <w:spacing w:before="0" w:after="0" w:line="240" w:lineRule="auto"/>
        <w:rPr>
          <w:sz w:val="24"/>
        </w:rPr>
      </w:pPr>
    </w:p>
    <w:p w14:paraId="1C593A62" w14:textId="75102703" w:rsidR="008C70C0" w:rsidRPr="008C70C0" w:rsidRDefault="008C70C0" w:rsidP="0A26A1C1">
      <w:pPr>
        <w:pStyle w:val="Otsikko1"/>
        <w:widowControl w:val="0"/>
        <w:spacing w:line="240" w:lineRule="auto"/>
      </w:pPr>
      <w:r w:rsidRPr="0A26A1C1">
        <w:t>Maksaja täyttää</w:t>
      </w:r>
    </w:p>
    <w:p w14:paraId="1BAD5F39" w14:textId="051857A8" w:rsidR="008C70C0" w:rsidRPr="008C70C0" w:rsidRDefault="00E53079" w:rsidP="0A26A1C1">
      <w:pPr>
        <w:widowControl w:val="0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left" w:pos="5387"/>
        </w:tabs>
        <w:spacing w:line="240" w:lineRule="auto"/>
      </w:pPr>
      <w:r w:rsidRPr="0A26A1C1">
        <w:rPr>
          <w:sz w:val="24"/>
        </w:rPr>
        <w:t>Asiatarkastus</w:t>
      </w:r>
    </w:p>
    <w:p w14:paraId="262192C0" w14:textId="4D5BCD24" w:rsidR="008C70C0" w:rsidRPr="008C70C0" w:rsidRDefault="008C70C0" w:rsidP="0A26A1C1">
      <w:pPr>
        <w:widowControl w:val="0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left" w:pos="5387"/>
        </w:tabs>
        <w:spacing w:line="240" w:lineRule="auto"/>
        <w:rPr>
          <w:sz w:val="24"/>
        </w:rPr>
      </w:pPr>
      <w:proofErr w:type="gramStart"/>
      <w:r w:rsidRPr="0A26A1C1">
        <w:rPr>
          <w:sz w:val="24"/>
        </w:rPr>
        <w:t>Pvm</w:t>
      </w:r>
      <w:proofErr w:type="gramEnd"/>
      <w:r w:rsidRPr="0A26A1C1">
        <w:rPr>
          <w:sz w:val="24"/>
        </w:rPr>
        <w:t xml:space="preserve"> </w:t>
      </w:r>
    </w:p>
    <w:p w14:paraId="71079EB9" w14:textId="5E6C8C0A" w:rsidR="008C70C0" w:rsidRDefault="008C70C0" w:rsidP="0A26A1C1">
      <w:pPr>
        <w:widowControl w:val="0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4253"/>
          <w:tab w:val="left" w:pos="5387"/>
          <w:tab w:val="left" w:pos="7088"/>
        </w:tabs>
        <w:spacing w:line="240" w:lineRule="auto"/>
        <w:rPr>
          <w:sz w:val="24"/>
        </w:rPr>
      </w:pPr>
      <w:r w:rsidRPr="0A26A1C1">
        <w:rPr>
          <w:sz w:val="24"/>
        </w:rPr>
        <w:t xml:space="preserve">Maksettava kesätyötuki </w:t>
      </w:r>
      <w:r w:rsidR="00DC2CCF" w:rsidRPr="0A26A1C1">
        <w:rPr>
          <w:sz w:val="24"/>
        </w:rPr>
        <w:t>tilitysjaksolle</w:t>
      </w:r>
      <w:r>
        <w:tab/>
      </w:r>
      <w:r w:rsidR="009C04EC" w:rsidRPr="0A26A1C1">
        <w:rPr>
          <w:sz w:val="24"/>
        </w:rPr>
        <w:t xml:space="preserve">       </w:t>
      </w:r>
      <w:r w:rsidRPr="0A26A1C1">
        <w:rPr>
          <w:sz w:val="24"/>
        </w:rPr>
        <w:t>€</w:t>
      </w:r>
      <w:r>
        <w:tab/>
      </w:r>
      <w:r>
        <w:tab/>
      </w:r>
      <w:r w:rsidR="2B86B492" w:rsidRPr="0A26A1C1">
        <w:rPr>
          <w:sz w:val="24"/>
        </w:rPr>
        <w:t xml:space="preserve">                                        </w:t>
      </w:r>
      <w:r>
        <w:tab/>
      </w:r>
      <w:r w:rsidRPr="0A26A1C1">
        <w:rPr>
          <w:sz w:val="24"/>
        </w:rPr>
        <w:t xml:space="preserve">KP </w:t>
      </w:r>
      <w:r w:rsidR="002A4968" w:rsidRPr="0A26A1C1">
        <w:rPr>
          <w:sz w:val="24"/>
        </w:rPr>
        <w:t>2123. Toim. 2182</w:t>
      </w:r>
    </w:p>
    <w:sectPr w:rsidR="008C70C0" w:rsidSect="00B02622">
      <w:headerReference w:type="even" r:id="rId12"/>
      <w:headerReference w:type="default" r:id="rId13"/>
      <w:footerReference w:type="default" r:id="rId14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4491" w14:textId="77777777" w:rsidR="000A11C3" w:rsidRDefault="000A11C3" w:rsidP="006C6586">
      <w:pPr>
        <w:spacing w:before="0" w:after="0" w:line="240" w:lineRule="auto"/>
      </w:pPr>
      <w:r>
        <w:separator/>
      </w:r>
    </w:p>
  </w:endnote>
  <w:endnote w:type="continuationSeparator" w:id="0">
    <w:p w14:paraId="3BEC00D9" w14:textId="77777777" w:rsidR="000A11C3" w:rsidRDefault="000A11C3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620736C6-9604-4C66-8B99-4D7B667010D2}"/>
    <w:embedBold r:id="rId2" w:fontKey="{0067DE38-09CA-4261-ADE6-D1E23E4BD18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67D6" w14:textId="77777777" w:rsidR="006C6586" w:rsidRPr="00140371" w:rsidRDefault="006C6586" w:rsidP="006C6586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14:paraId="3A0558AE" w14:textId="77777777" w:rsidR="006C6586" w:rsidRPr="0080631C" w:rsidRDefault="006C6586" w:rsidP="0080631C">
    <w:pPr>
      <w:pStyle w:val="Alatunniste"/>
      <w:rPr>
        <w:rStyle w:val="Korostus"/>
        <w:b w:val="0"/>
        <w:bCs w:val="0"/>
        <w:color w:val="auto"/>
        <w:sz w:val="24"/>
        <w:szCs w:val="24"/>
      </w:rPr>
    </w:pPr>
    <w:r w:rsidRPr="0080631C">
      <w:rPr>
        <w:rStyle w:val="Korostus"/>
        <w:b w:val="0"/>
        <w:bCs w:val="0"/>
        <w:color w:val="auto"/>
        <w:sz w:val="24"/>
        <w:szCs w:val="24"/>
      </w:rPr>
      <w:t>Riihimäen kaupunki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80631C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PL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 1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25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, 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111</w:t>
    </w:r>
    <w:r w:rsidRPr="0080631C">
      <w:rPr>
        <w:rStyle w:val="Korostus"/>
        <w:b w:val="0"/>
        <w:bCs w:val="0"/>
        <w:color w:val="auto"/>
        <w:sz w:val="24"/>
        <w:szCs w:val="24"/>
      </w:rPr>
      <w:t>0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 Riihimäki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A81AB2">
      <w:rPr>
        <w:rStyle w:val="Korostus"/>
        <w:b w:val="0"/>
        <w:bCs w:val="0"/>
        <w:color w:val="auto"/>
        <w:sz w:val="24"/>
        <w:szCs w:val="24"/>
      </w:rPr>
      <w:tab/>
      <w:t>www.riihima</w:t>
    </w:r>
    <w:r w:rsidRPr="0080631C">
      <w:rPr>
        <w:rStyle w:val="Korostus"/>
        <w:b w:val="0"/>
        <w:bCs w:val="0"/>
        <w:color w:val="auto"/>
        <w:sz w:val="24"/>
        <w:szCs w:val="24"/>
      </w:rPr>
      <w:t>ki.fi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0A47" w14:textId="77777777" w:rsidR="000A11C3" w:rsidRDefault="000A11C3" w:rsidP="006C6586">
      <w:pPr>
        <w:spacing w:before="0" w:after="0" w:line="240" w:lineRule="auto"/>
      </w:pPr>
      <w:r>
        <w:separator/>
      </w:r>
    </w:p>
  </w:footnote>
  <w:footnote w:type="continuationSeparator" w:id="0">
    <w:p w14:paraId="050FF606" w14:textId="77777777" w:rsidR="000A11C3" w:rsidRDefault="000A11C3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00DBA766" w14:textId="77777777" w:rsidR="006C6586" w:rsidRDefault="006C6586" w:rsidP="0080631C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9B6C17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05B1AAAE" w14:textId="77777777" w:rsidR="006C6586" w:rsidRDefault="006C6586" w:rsidP="008063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E990" w14:textId="350E2C37" w:rsidR="008C70C0" w:rsidRPr="008C70C0" w:rsidRDefault="0A26A1C1" w:rsidP="0A26A1C1">
    <w:pPr>
      <w:tabs>
        <w:tab w:val="clear" w:pos="1304"/>
        <w:tab w:val="clear" w:pos="2608"/>
        <w:tab w:val="clear" w:pos="3912"/>
        <w:tab w:val="clear" w:pos="5216"/>
        <w:tab w:val="clear" w:pos="9129"/>
        <w:tab w:val="left" w:pos="5670"/>
        <w:tab w:val="left" w:pos="10467"/>
      </w:tabs>
      <w:spacing w:after="480"/>
      <w:ind w:right="-262"/>
      <w:rPr>
        <w:b/>
        <w:bCs/>
        <w:sz w:val="32"/>
        <w:szCs w:val="32"/>
      </w:rPr>
    </w:pPr>
    <w:r w:rsidRPr="0A26A1C1">
      <w:rPr>
        <w:b/>
        <w:bCs/>
        <w:sz w:val="32"/>
        <w:szCs w:val="32"/>
      </w:rPr>
      <w:t>KESÄTYÖTUEN MAKSUHAKEMUS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1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4517209">
    <w:abstractNumId w:val="15"/>
  </w:num>
  <w:num w:numId="2" w16cid:durableId="997002330">
    <w:abstractNumId w:val="11"/>
  </w:num>
  <w:num w:numId="3" w16cid:durableId="636109749">
    <w:abstractNumId w:val="13"/>
  </w:num>
  <w:num w:numId="4" w16cid:durableId="46681997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38711255">
    <w:abstractNumId w:val="12"/>
  </w:num>
  <w:num w:numId="6" w16cid:durableId="1749309572">
    <w:abstractNumId w:val="14"/>
  </w:num>
  <w:num w:numId="7" w16cid:durableId="1749418318">
    <w:abstractNumId w:val="9"/>
  </w:num>
  <w:num w:numId="8" w16cid:durableId="2089645239">
    <w:abstractNumId w:val="7"/>
  </w:num>
  <w:num w:numId="9" w16cid:durableId="794367684">
    <w:abstractNumId w:val="6"/>
  </w:num>
  <w:num w:numId="10" w16cid:durableId="1216625197">
    <w:abstractNumId w:val="5"/>
  </w:num>
  <w:num w:numId="11" w16cid:durableId="135340514">
    <w:abstractNumId w:val="4"/>
  </w:num>
  <w:num w:numId="12" w16cid:durableId="416295812">
    <w:abstractNumId w:val="8"/>
  </w:num>
  <w:num w:numId="13" w16cid:durableId="1628929089">
    <w:abstractNumId w:val="3"/>
  </w:num>
  <w:num w:numId="14" w16cid:durableId="814569263">
    <w:abstractNumId w:val="2"/>
  </w:num>
  <w:num w:numId="15" w16cid:durableId="807821027">
    <w:abstractNumId w:val="1"/>
  </w:num>
  <w:num w:numId="16" w16cid:durableId="787507167">
    <w:abstractNumId w:val="0"/>
  </w:num>
  <w:num w:numId="17" w16cid:durableId="1805388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C3"/>
    <w:rsid w:val="0001336C"/>
    <w:rsid w:val="00075B57"/>
    <w:rsid w:val="000A11C3"/>
    <w:rsid w:val="001325BD"/>
    <w:rsid w:val="00140371"/>
    <w:rsid w:val="0015300A"/>
    <w:rsid w:val="001C2C56"/>
    <w:rsid w:val="001D2B48"/>
    <w:rsid w:val="0021273B"/>
    <w:rsid w:val="002240A3"/>
    <w:rsid w:val="002726BB"/>
    <w:rsid w:val="002A4968"/>
    <w:rsid w:val="002B2FE6"/>
    <w:rsid w:val="002D2E5C"/>
    <w:rsid w:val="002D4C3C"/>
    <w:rsid w:val="002D4D5E"/>
    <w:rsid w:val="003E0202"/>
    <w:rsid w:val="00406530"/>
    <w:rsid w:val="00466AEE"/>
    <w:rsid w:val="0047798F"/>
    <w:rsid w:val="004B5924"/>
    <w:rsid w:val="0058506E"/>
    <w:rsid w:val="005E11B2"/>
    <w:rsid w:val="00606C60"/>
    <w:rsid w:val="006152F3"/>
    <w:rsid w:val="00615427"/>
    <w:rsid w:val="00646E44"/>
    <w:rsid w:val="006C006F"/>
    <w:rsid w:val="006C6586"/>
    <w:rsid w:val="00710AD9"/>
    <w:rsid w:val="00726E02"/>
    <w:rsid w:val="00793210"/>
    <w:rsid w:val="007B3277"/>
    <w:rsid w:val="0080631C"/>
    <w:rsid w:val="00813A79"/>
    <w:rsid w:val="008633E5"/>
    <w:rsid w:val="00866929"/>
    <w:rsid w:val="0087273A"/>
    <w:rsid w:val="00884604"/>
    <w:rsid w:val="008C70C0"/>
    <w:rsid w:val="00942A53"/>
    <w:rsid w:val="009B6C17"/>
    <w:rsid w:val="009C04EC"/>
    <w:rsid w:val="00A317BE"/>
    <w:rsid w:val="00A81AB2"/>
    <w:rsid w:val="00B02622"/>
    <w:rsid w:val="00B342E5"/>
    <w:rsid w:val="00B5323F"/>
    <w:rsid w:val="00B62FF1"/>
    <w:rsid w:val="00BA1CDB"/>
    <w:rsid w:val="00C77B9A"/>
    <w:rsid w:val="00C9138A"/>
    <w:rsid w:val="00D20849"/>
    <w:rsid w:val="00DB0202"/>
    <w:rsid w:val="00DC2CCF"/>
    <w:rsid w:val="00E11B64"/>
    <w:rsid w:val="00E53079"/>
    <w:rsid w:val="00EC262E"/>
    <w:rsid w:val="00F261C2"/>
    <w:rsid w:val="00F34331"/>
    <w:rsid w:val="00F83C12"/>
    <w:rsid w:val="00F86599"/>
    <w:rsid w:val="00F975B5"/>
    <w:rsid w:val="00FA09C7"/>
    <w:rsid w:val="00FB5C05"/>
    <w:rsid w:val="0497BAA9"/>
    <w:rsid w:val="06AAAA7E"/>
    <w:rsid w:val="0A26A1C1"/>
    <w:rsid w:val="0BB66E0E"/>
    <w:rsid w:val="13999143"/>
    <w:rsid w:val="1D7ED1F8"/>
    <w:rsid w:val="29430476"/>
    <w:rsid w:val="2B86B492"/>
    <w:rsid w:val="2EE6608A"/>
    <w:rsid w:val="3FD2CC59"/>
    <w:rsid w:val="58B33CD5"/>
    <w:rsid w:val="5C64A754"/>
    <w:rsid w:val="6269FD6B"/>
    <w:rsid w:val="6A120D41"/>
    <w:rsid w:val="74520125"/>
    <w:rsid w:val="7751D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ABE166"/>
  <w15:chartTrackingRefBased/>
  <w15:docId w15:val="{BBC6A07A-F5A7-49FA-8B4F-1AE1F02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06530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120" w:line="360" w:lineRule="auto"/>
    </w:pPr>
    <w:rPr>
      <w:rFonts w:ascii="Open Sans" w:hAnsi="Open Sans"/>
      <w:sz w:val="22"/>
    </w:rPr>
  </w:style>
  <w:style w:type="paragraph" w:styleId="Otsikko1">
    <w:name w:val="heading 1"/>
    <w:basedOn w:val="Normaali"/>
    <w:next w:val="Normaalisisennetty"/>
    <w:link w:val="Otsikko1Char"/>
    <w:uiPriority w:val="9"/>
    <w:qFormat/>
    <w:rsid w:val="00B342E5"/>
    <w:pPr>
      <w:outlineLvl w:val="0"/>
    </w:pPr>
    <w:rPr>
      <w:rFonts w:cs="Open Sans"/>
      <w:b/>
      <w:bCs/>
      <w:color w:val="000000" w:themeColor="text1"/>
      <w:sz w:val="24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sisennetty"/>
    <w:link w:val="Otsikko3Char"/>
    <w:uiPriority w:val="9"/>
    <w:unhideWhenUsed/>
    <w:qFormat/>
    <w:rsid w:val="00EC262E"/>
    <w:pPr>
      <w:spacing w:after="0"/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342E5"/>
    <w:rPr>
      <w:rFonts w:ascii="Open Sans" w:hAnsi="Open Sans" w:cs="Open Sans"/>
      <w:b/>
      <w:bCs/>
      <w:color w:val="000000" w:themeColor="text1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enter" w:pos="4513"/>
        <w:tab w:val="right" w:pos="9026"/>
      </w:tabs>
      <w:spacing w:before="0"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17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2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astaanottaja">
    <w:name w:val="Vastaanottaja"/>
    <w:basedOn w:val="Normaali"/>
    <w:qFormat/>
    <w:rsid w:val="00B02622"/>
    <w:pPr>
      <w:spacing w:before="0" w:after="0"/>
    </w:pPr>
  </w:style>
  <w:style w:type="paragraph" w:customStyle="1" w:styleId="Normaalisisennetty">
    <w:name w:val="Normaali sisennetty"/>
    <w:basedOn w:val="Normaali"/>
    <w:qFormat/>
    <w:rsid w:val="0080631C"/>
    <w:pPr>
      <w:ind w:left="1304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631C"/>
    <w:pPr>
      <w:pBdr>
        <w:top w:val="single" w:sz="18" w:space="10" w:color="EB054B"/>
        <w:bottom w:val="single" w:sz="18" w:space="10" w:color="EB054B"/>
      </w:pBdr>
      <w:spacing w:before="360" w:after="360"/>
      <w:ind w:left="1304" w:right="1304"/>
    </w:pPr>
    <w:rPr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631C"/>
    <w:rPr>
      <w:rFonts w:ascii="Open Sans" w:hAnsi="Open Sans"/>
      <w:iCs/>
      <w:color w:val="000000" w:themeColor="text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 w:after="200"/>
    </w:pPr>
    <w:rPr>
      <w:rFonts w:ascii="Arial" w:hAnsi="Arial"/>
      <w:iCs/>
      <w:noProof/>
      <w:color w:val="000000" w:themeColor="text1"/>
      <w:szCs w:val="18"/>
    </w:rPr>
  </w:style>
  <w:style w:type="character" w:styleId="Erottuvaviittaus">
    <w:name w:val="Intense Reference"/>
    <w:basedOn w:val="Kappaleenoletusfontti"/>
    <w:uiPriority w:val="32"/>
    <w:qFormat/>
    <w:rsid w:val="001D2B48"/>
    <w:rPr>
      <w:b/>
      <w:bCs/>
      <w:smallCaps/>
      <w:color w:val="4472C4" w:themeColor="accent1"/>
      <w:spacing w:val="5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ituluettelo">
    <w:name w:val="List Number"/>
    <w:basedOn w:val="Normaali"/>
    <w:uiPriority w:val="99"/>
    <w:unhideWhenUsed/>
    <w:rsid w:val="006C006F"/>
    <w:pPr>
      <w:numPr>
        <w:numId w:val="12"/>
      </w:numPr>
      <w:ind w:left="1871" w:hanging="567"/>
      <w:contextualSpacing/>
    </w:p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77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-helppi@riihimaki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miettinen\Desktop\Asiakirja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9cd8e5-243f-41c3-95f5-f85043b9d745">
      <Terms xmlns="http://schemas.microsoft.com/office/infopath/2007/PartnerControls"/>
    </lcf76f155ced4ddcb4097134ff3c332f>
    <TaxCatchAll xmlns="2fbccbee-b3ec-4eaf-8efe-fd0d9060415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7DA0EC1251541A8BAE98315B3EB9D" ma:contentTypeVersion="12" ma:contentTypeDescription="Create a new document." ma:contentTypeScope="" ma:versionID="63f3ceb6b1a1291cef274f4bc398a447">
  <xsd:schema xmlns:xsd="http://www.w3.org/2001/XMLSchema" xmlns:xs="http://www.w3.org/2001/XMLSchema" xmlns:p="http://schemas.microsoft.com/office/2006/metadata/properties" xmlns:ns2="eb9cd8e5-243f-41c3-95f5-f85043b9d745" xmlns:ns3="2fbccbee-b3ec-4eaf-8efe-fd0d90604152" targetNamespace="http://schemas.microsoft.com/office/2006/metadata/properties" ma:root="true" ma:fieldsID="d692e8bafe9856c66b91af74642592b2" ns2:_="" ns3:_="">
    <xsd:import namespace="eb9cd8e5-243f-41c3-95f5-f85043b9d745"/>
    <xsd:import namespace="2fbccbee-b3ec-4eaf-8efe-fd0d90604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d8e5-243f-41c3-95f5-f85043b9d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b0b3e0-862d-42f5-8355-223d7f25d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ccbee-b3ec-4eaf-8efe-fd0d906041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32afe0-69fd-4f34-b293-4571e6afed53}" ma:internalName="TaxCatchAll" ma:showField="CatchAllData" ma:web="2fbccbee-b3ec-4eaf-8efe-fd0d9060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672C9-8A40-4C09-8440-15B506BA2655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2fbccbee-b3ec-4eaf-8efe-fd0d90604152"/>
    <ds:schemaRef ds:uri="http://schemas.openxmlformats.org/package/2006/metadata/core-properties"/>
    <ds:schemaRef ds:uri="eb9cd8e5-243f-41c3-95f5-f85043b9d745"/>
  </ds:schemaRefs>
</ds:datastoreItem>
</file>

<file path=customXml/itemProps2.xml><?xml version="1.0" encoding="utf-8"?>
<ds:datastoreItem xmlns:ds="http://schemas.openxmlformats.org/officeDocument/2006/customXml" ds:itemID="{B8F2E753-BA99-4DBA-B6C8-A69A9C33DE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B5ADAE-C863-4505-8FBA-14FF09D9D8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B3C79-2CEE-496D-9FE2-0E9F8C6C1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cd8e5-243f-41c3-95f5-f85043b9d745"/>
    <ds:schemaRef ds:uri="2fbccbee-b3ec-4eaf-8efe-fd0d90604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0</TotalTime>
  <Pages>1</Pages>
  <Words>104</Words>
  <Characters>850</Characters>
  <Application>Microsoft Office Word</Application>
  <DocSecurity>0</DocSecurity>
  <Lines>7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Miettinen Mia</dc:creator>
  <cp:keywords/>
  <dc:description/>
  <cp:lastModifiedBy>Ågren Mika</cp:lastModifiedBy>
  <cp:revision>5</cp:revision>
  <cp:lastPrinted>2023-02-07T09:31:00Z</cp:lastPrinted>
  <dcterms:created xsi:type="dcterms:W3CDTF">2026-01-19T10:17:00Z</dcterms:created>
  <dcterms:modified xsi:type="dcterms:W3CDTF">2026-01-19T12:26:00Z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0x010100D097DA0EC1251541A8BAE98315B3EB9D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