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A2A8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32"/>
          <w:szCs w:val="32"/>
        </w:rPr>
        <w:t>OPINTOMATKAILMOITUS JA RETKIEVÄIDEN TILAUS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7830536" w14:textId="77777777" w:rsidR="008E570A" w:rsidRDefault="008E570A" w:rsidP="008E570A">
      <w:pPr>
        <w:pStyle w:val="paragraph"/>
        <w:textAlignment w:val="baseline"/>
      </w:pPr>
      <w:r w:rsidRPr="00A60D48">
        <w:rPr>
          <w:rStyle w:val="normaltextrun1"/>
          <w:rFonts w:ascii="Calibri" w:hAnsi="Calibri" w:cs="Calibri"/>
          <w:b/>
          <w:bCs/>
          <w:i/>
          <w:sz w:val="32"/>
          <w:szCs w:val="32"/>
        </w:rPr>
        <w:t>Koulun/Päiväkodin nimi</w:t>
      </w:r>
      <w:r>
        <w:rPr>
          <w:rStyle w:val="normaltextrun1"/>
          <w:rFonts w:ascii="Calibri" w:hAnsi="Calibri" w:cs="Calibri"/>
          <w:b/>
          <w:bCs/>
          <w:sz w:val="32"/>
          <w:szCs w:val="32"/>
        </w:rPr>
        <w:t xml:space="preserve"> __________________________________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86BBDF6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635BF0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Tällä lomakkeella tehdään ilmoitus muutoksista, jotka opintomatka aiheuttaa ruokailuun, ja tilataan retkieväät, joilla korvataan koulupäivän lounas</w:t>
      </w:r>
      <w:r>
        <w:rPr>
          <w:rStyle w:val="normaltextrun1"/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Style w:val="normaltextrun1"/>
          <w:rFonts w:ascii="Calibri" w:hAnsi="Calibri" w:cs="Calibri"/>
          <w:b/>
          <w:bCs/>
          <w:sz w:val="22"/>
          <w:szCs w:val="22"/>
          <w:u w:val="single"/>
        </w:rPr>
        <w:t>Lomake toimitetaan koulun/</w:t>
      </w:r>
      <w:proofErr w:type="gramStart"/>
      <w:r>
        <w:rPr>
          <w:rStyle w:val="contextualspellingandgrammarerror"/>
          <w:rFonts w:ascii="Calibri" w:hAnsi="Calibri" w:cs="Calibri"/>
          <w:b/>
          <w:bCs/>
          <w:sz w:val="22"/>
          <w:szCs w:val="22"/>
          <w:u w:val="single"/>
        </w:rPr>
        <w:t>päiväkodin </w:t>
      </w:r>
      <w:r>
        <w:rPr>
          <w:rStyle w:val="contextualspellingandgrammarerror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u w:val="single"/>
        </w:rPr>
        <w:t>ruokailusta</w:t>
      </w:r>
      <w:proofErr w:type="gramEnd"/>
      <w:r>
        <w:rPr>
          <w:rStyle w:val="normaltextrun1"/>
          <w:rFonts w:ascii="Calibri" w:hAnsi="Calibri" w:cs="Calibri"/>
          <w:b/>
          <w:bCs/>
          <w:sz w:val="22"/>
          <w:szCs w:val="22"/>
          <w:u w:val="single"/>
        </w:rPr>
        <w:t xml:space="preserve"> vastaavalle ruokapalvelutyöntekijälle viimeistään </w:t>
      </w:r>
      <w:r w:rsidR="00A60D48">
        <w:rPr>
          <w:rStyle w:val="normaltextrun1"/>
          <w:rFonts w:ascii="Calibri" w:hAnsi="Calibri" w:cs="Calibri"/>
          <w:b/>
          <w:bCs/>
          <w:i/>
          <w:iCs/>
          <w:sz w:val="22"/>
          <w:szCs w:val="22"/>
          <w:u w:val="single"/>
        </w:rPr>
        <w:t>1</w:t>
      </w:r>
      <w:r w:rsidR="00B721C6">
        <w:rPr>
          <w:rStyle w:val="normaltextrun1"/>
          <w:rFonts w:ascii="Calibri" w:hAnsi="Calibri" w:cs="Calibri"/>
          <w:b/>
          <w:bCs/>
          <w:i/>
          <w:iCs/>
          <w:sz w:val="22"/>
          <w:szCs w:val="22"/>
          <w:u w:val="single"/>
        </w:rPr>
        <w:t>1 arkipäivää</w:t>
      </w:r>
      <w:r>
        <w:rPr>
          <w:rStyle w:val="normaltextrun1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normaltextrun1"/>
          <w:rFonts w:ascii="Calibri" w:hAnsi="Calibri" w:cs="Calibri"/>
          <w:b/>
          <w:bCs/>
          <w:sz w:val="22"/>
          <w:szCs w:val="22"/>
          <w:u w:val="single"/>
        </w:rPr>
        <w:t>ennen matkaa</w:t>
      </w:r>
      <w:r>
        <w:rPr>
          <w:rStyle w:val="normaltextrun1"/>
          <w:rFonts w:ascii="Calibri" w:hAnsi="Calibri" w:cs="Calibri"/>
          <w:sz w:val="22"/>
          <w:szCs w:val="22"/>
        </w:rPr>
        <w:t>. Lomake toimitetaan keittiölle siinäkin tapauksessa, että retkieväitä ei oteta, matka /poissaolo vaikuttaa myös tilattavan kouluruoan määrään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ACA4C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FA3B9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Evästarvikkeet toimitetaan koululle/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päiväkodille  retkeä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edeltävänä päivänä, retkipäivän ollessa maanantai tarvikkeet toimitetaan jo perjantaina (!).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8A913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7B38F0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>EVÄS 1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264FC">
        <w:rPr>
          <w:rStyle w:val="tabchar"/>
          <w:rFonts w:ascii="Calibri" w:hAnsi="Calibri" w:cs="Calibri"/>
          <w:sz w:val="22"/>
          <w:szCs w:val="22"/>
        </w:rPr>
        <w:tab/>
      </w:r>
      <w:r w:rsidR="003264FC">
        <w:rPr>
          <w:rStyle w:val="tabchar"/>
          <w:rFonts w:ascii="Calibri" w:hAnsi="Calibri" w:cs="Calibri"/>
          <w:sz w:val="22"/>
          <w:szCs w:val="22"/>
        </w:rPr>
        <w:tab/>
      </w:r>
      <w:r w:rsidR="003264FC">
        <w:rPr>
          <w:rStyle w:val="tabchar"/>
          <w:rFonts w:ascii="Calibri" w:hAnsi="Calibri" w:cs="Calibri"/>
          <w:sz w:val="22"/>
          <w:szCs w:val="22"/>
        </w:rPr>
        <w:tab/>
      </w:r>
      <w:r w:rsidR="003264FC">
        <w:rPr>
          <w:rStyle w:val="tabchar"/>
          <w:rFonts w:ascii="Calibri" w:hAnsi="Calibri" w:cs="Calibri"/>
          <w:sz w:val="22"/>
          <w:szCs w:val="22"/>
        </w:rPr>
        <w:tab/>
        <w:t xml:space="preserve">   </w:t>
      </w:r>
      <w:r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>EVÄS 2</w:t>
      </w:r>
      <w:r>
        <w:rPr>
          <w:rStyle w:val="eop"/>
          <w:sz w:val="22"/>
          <w:szCs w:val="22"/>
        </w:rPr>
        <w:t> </w:t>
      </w:r>
    </w:p>
    <w:p w14:paraId="26440C8E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2745C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Grahamlihapiirakka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Grillimakkara</w:t>
      </w:r>
      <w:r>
        <w:rPr>
          <w:rStyle w:val="eop"/>
          <w:sz w:val="22"/>
          <w:szCs w:val="22"/>
        </w:rPr>
        <w:t> </w:t>
      </w:r>
    </w:p>
    <w:p w14:paraId="4256BFEB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16"/>
          <w:szCs w:val="16"/>
        </w:rPr>
        <w:t>(sis. gluteenia)</w:t>
      </w:r>
      <w:r w:rsidR="00A83C3D">
        <w:rPr>
          <w:rStyle w:val="normaltextrun1"/>
          <w:rFonts w:ascii="Calibri" w:hAnsi="Calibri" w:cs="Calibri"/>
          <w:sz w:val="16"/>
          <w:szCs w:val="16"/>
        </w:rPr>
        <w:tab/>
      </w:r>
      <w:r w:rsidR="00A83C3D">
        <w:rPr>
          <w:rStyle w:val="normaltextrun1"/>
          <w:rFonts w:ascii="Calibri" w:hAnsi="Calibri" w:cs="Calibri"/>
          <w:sz w:val="16"/>
          <w:szCs w:val="16"/>
        </w:rPr>
        <w:tab/>
      </w:r>
      <w:r w:rsidR="00A83C3D">
        <w:rPr>
          <w:rStyle w:val="normaltextrun1"/>
          <w:rFonts w:ascii="Calibri" w:hAnsi="Calibri" w:cs="Calibri"/>
          <w:sz w:val="16"/>
          <w:szCs w:val="16"/>
        </w:rPr>
        <w:tab/>
      </w:r>
      <w:r w:rsidR="00A83C3D">
        <w:rPr>
          <w:rStyle w:val="normaltextrun1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16"/>
          <w:szCs w:val="16"/>
        </w:rPr>
        <w:t xml:space="preserve"> </w:t>
      </w:r>
      <w:r>
        <w:rPr>
          <w:rStyle w:val="normaltextrun1"/>
          <w:rFonts w:ascii="Calibri" w:hAnsi="Calibri" w:cs="Calibri"/>
          <w:sz w:val="16"/>
          <w:szCs w:val="16"/>
        </w:rPr>
        <w:t>(gluteeniton, maidoton)</w:t>
      </w:r>
      <w:r>
        <w:rPr>
          <w:rStyle w:val="eop"/>
          <w:sz w:val="16"/>
          <w:szCs w:val="16"/>
        </w:rPr>
        <w:t> </w:t>
      </w:r>
    </w:p>
    <w:p w14:paraId="150D73B0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Mehu 2 dl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>Mehu 2 dl</w:t>
      </w:r>
      <w:r>
        <w:rPr>
          <w:rStyle w:val="eop"/>
          <w:sz w:val="22"/>
          <w:szCs w:val="22"/>
        </w:rPr>
        <w:t> </w:t>
      </w:r>
    </w:p>
    <w:p w14:paraId="401BEE32" w14:textId="77777777" w:rsidR="008E570A" w:rsidRDefault="008E570A" w:rsidP="008E570A">
      <w:pPr>
        <w:pStyle w:val="paragraph"/>
        <w:ind w:firstLine="651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8DC40B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Hedelmä: Omena    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>Hedelmä: Omena      </w:t>
      </w:r>
      <w:r>
        <w:rPr>
          <w:rStyle w:val="eop"/>
          <w:sz w:val="22"/>
          <w:szCs w:val="22"/>
        </w:rPr>
        <w:t> </w:t>
      </w:r>
    </w:p>
    <w:p w14:paraId="7BA67F3B" w14:textId="77777777" w:rsidR="008E570A" w:rsidRDefault="008E570A" w:rsidP="008E570A">
      <w:pPr>
        <w:pStyle w:val="paragraph"/>
        <w:ind w:left="1290"/>
        <w:textAlignment w:val="baseline"/>
      </w:pPr>
      <w:r>
        <w:rPr>
          <w:rStyle w:val="normaltextrun1"/>
          <w:rFonts w:ascii="Calibri" w:hAnsi="Calibri" w:cs="Calibri"/>
          <w:sz w:val="20"/>
          <w:szCs w:val="20"/>
        </w:rPr>
        <w:t>Huom. allergiset!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A83C3D">
        <w:rPr>
          <w:rStyle w:val="tabchar"/>
          <w:rFonts w:ascii="Calibri" w:hAnsi="Calibri" w:cs="Calibri"/>
          <w:sz w:val="20"/>
          <w:szCs w:val="20"/>
        </w:rPr>
        <w:tab/>
      </w:r>
      <w:r w:rsidR="00A83C3D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1"/>
          <w:rFonts w:ascii="Calibri" w:hAnsi="Calibri" w:cs="Calibri"/>
          <w:sz w:val="20"/>
          <w:szCs w:val="20"/>
        </w:rPr>
        <w:t>Huom. allergiset</w:t>
      </w:r>
      <w:r>
        <w:rPr>
          <w:rStyle w:val="eop"/>
          <w:sz w:val="20"/>
          <w:szCs w:val="20"/>
        </w:rPr>
        <w:t> </w:t>
      </w:r>
    </w:p>
    <w:p w14:paraId="3D6C0534" w14:textId="77777777" w:rsidR="008E570A" w:rsidRDefault="008E570A" w:rsidP="008E570A">
      <w:pPr>
        <w:pStyle w:val="paragraph"/>
        <w:ind w:left="1290"/>
        <w:textAlignment w:val="baseline"/>
      </w:pPr>
      <w:proofErr w:type="gramStart"/>
      <w:r>
        <w:rPr>
          <w:rStyle w:val="normaltextrun1"/>
          <w:rFonts w:ascii="Calibri" w:hAnsi="Calibri" w:cs="Calibri"/>
          <w:sz w:val="22"/>
          <w:szCs w:val="22"/>
        </w:rPr>
        <w:t xml:space="preserve">Banaani  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proofErr w:type="gramEnd"/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 xml:space="preserve">Banaani  </w:t>
      </w:r>
      <w:r>
        <w:rPr>
          <w:rStyle w:val="eop"/>
          <w:sz w:val="22"/>
          <w:szCs w:val="22"/>
        </w:rPr>
        <w:t> </w:t>
      </w:r>
    </w:p>
    <w:p w14:paraId="74105EA6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0C0070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________________KPL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__________________KPL</w:t>
      </w:r>
      <w:r>
        <w:rPr>
          <w:rStyle w:val="eop"/>
          <w:sz w:val="22"/>
          <w:szCs w:val="22"/>
        </w:rPr>
        <w:t> </w:t>
      </w:r>
    </w:p>
    <w:p w14:paraId="6E79A585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CFE18B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0C5FA7" w14:textId="77777777" w:rsidR="008E570A" w:rsidRPr="00A60D48" w:rsidRDefault="008E570A" w:rsidP="008E570A">
      <w:pPr>
        <w:pStyle w:val="paragraph"/>
        <w:textAlignment w:val="baseline"/>
      </w:pPr>
      <w:r w:rsidRPr="00A60D48">
        <w:rPr>
          <w:rStyle w:val="normaltextrun1"/>
          <w:rFonts w:ascii="Calibri" w:hAnsi="Calibri" w:cs="Calibri"/>
          <w:b/>
          <w:sz w:val="22"/>
          <w:szCs w:val="22"/>
        </w:rPr>
        <w:t>Erityisruokavaliota tarvitsevat (</w:t>
      </w:r>
      <w:r w:rsidRPr="00A60D48">
        <w:rPr>
          <w:rStyle w:val="normaltextrun1"/>
          <w:rFonts w:ascii="Calibri" w:hAnsi="Calibri" w:cs="Calibri"/>
          <w:b/>
          <w:i/>
          <w:sz w:val="22"/>
          <w:szCs w:val="22"/>
          <w:u w:val="single"/>
        </w:rPr>
        <w:t>mainitaan nimeltä</w:t>
      </w:r>
      <w:r w:rsidRPr="00A60D48">
        <w:rPr>
          <w:rStyle w:val="normaltextrun1"/>
          <w:rFonts w:ascii="Calibri" w:hAnsi="Calibri" w:cs="Calibri"/>
          <w:sz w:val="22"/>
          <w:szCs w:val="22"/>
        </w:rPr>
        <w:t>) </w:t>
      </w:r>
      <w:r w:rsidRPr="00A60D48">
        <w:rPr>
          <w:rStyle w:val="eop"/>
          <w:rFonts w:ascii="Calibri" w:hAnsi="Calibri" w:cs="Calibri"/>
          <w:sz w:val="22"/>
          <w:szCs w:val="22"/>
        </w:rPr>
        <w:t> </w:t>
      </w:r>
    </w:p>
    <w:p w14:paraId="52BE2817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4CA74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Kasvis          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kpl</w:t>
      </w:r>
      <w:r>
        <w:rPr>
          <w:rStyle w:val="eop"/>
          <w:sz w:val="22"/>
          <w:szCs w:val="22"/>
        </w:rPr>
        <w:t> </w:t>
      </w:r>
    </w:p>
    <w:p w14:paraId="0CA7B01E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Gluteeniton      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 xml:space="preserve"> kpl</w:t>
      </w:r>
      <w:r>
        <w:rPr>
          <w:rStyle w:val="eop"/>
          <w:sz w:val="22"/>
          <w:szCs w:val="22"/>
        </w:rPr>
        <w:t> </w:t>
      </w:r>
    </w:p>
    <w:p w14:paraId="181C1890" w14:textId="77777777" w:rsidR="008E570A" w:rsidRDefault="008E570A" w:rsidP="008E570A">
      <w:pPr>
        <w:pStyle w:val="paragraph"/>
        <w:textAlignment w:val="baseline"/>
      </w:pPr>
      <w:proofErr w:type="gramStart"/>
      <w:r>
        <w:rPr>
          <w:rStyle w:val="normaltextrun1"/>
          <w:rFonts w:ascii="Calibri" w:hAnsi="Calibri" w:cs="Calibri"/>
          <w:sz w:val="22"/>
          <w:szCs w:val="22"/>
        </w:rPr>
        <w:t>Maidottomat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proofErr w:type="gramEnd"/>
      <w:r w:rsidR="00A83C3D"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kpl</w:t>
      </w:r>
      <w:r>
        <w:rPr>
          <w:rStyle w:val="eop"/>
          <w:sz w:val="22"/>
          <w:szCs w:val="22"/>
        </w:rPr>
        <w:t> </w:t>
      </w:r>
    </w:p>
    <w:p w14:paraId="08E6FF7E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E43A93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A7DCE9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Matkapäivä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 w:rsidR="00A83C3D">
        <w:rPr>
          <w:rStyle w:val="tabchar"/>
          <w:rFonts w:ascii="Calibri" w:hAnsi="Calibri" w:cs="Calibri"/>
          <w:sz w:val="22"/>
          <w:szCs w:val="22"/>
        </w:rPr>
        <w:tab/>
      </w:r>
      <w:r w:rsidRPr="00A60D48">
        <w:rPr>
          <w:rStyle w:val="normaltextrun1"/>
          <w:rFonts w:ascii="Calibri" w:hAnsi="Calibri" w:cs="Calibri"/>
          <w:b/>
          <w:i/>
          <w:iCs/>
          <w:sz w:val="22"/>
          <w:szCs w:val="22"/>
          <w:u w:val="single"/>
        </w:rPr>
        <w:t>Koulu</w:t>
      </w:r>
      <w:r w:rsidRPr="00A60D48">
        <w:rPr>
          <w:rStyle w:val="normaltextrun1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/ Luokka</w:t>
      </w:r>
      <w:r w:rsidR="00A83C3D">
        <w:rPr>
          <w:rStyle w:val="normaltextrun1"/>
          <w:rFonts w:ascii="Calibri" w:hAnsi="Calibri" w:cs="Calibri"/>
          <w:sz w:val="22"/>
          <w:szCs w:val="22"/>
        </w:rPr>
        <w:tab/>
      </w:r>
      <w:r w:rsidR="00A60D48">
        <w:rPr>
          <w:rStyle w:val="normaltextrun1"/>
          <w:rFonts w:ascii="Calibri" w:hAnsi="Calibri" w:cs="Calibri"/>
          <w:sz w:val="22"/>
          <w:szCs w:val="22"/>
        </w:rPr>
        <w:t xml:space="preserve">            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Lukumäärä</w:t>
      </w:r>
      <w:r>
        <w:rPr>
          <w:rStyle w:val="eop"/>
          <w:sz w:val="22"/>
          <w:szCs w:val="22"/>
        </w:rPr>
        <w:t> </w:t>
      </w:r>
    </w:p>
    <w:p w14:paraId="38D2C9BC" w14:textId="77777777" w:rsidR="008E570A" w:rsidRDefault="008E570A" w:rsidP="008E570A">
      <w:pPr>
        <w:pStyle w:val="paragraph"/>
        <w:ind w:firstLine="5205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   </w:t>
      </w:r>
      <w:r w:rsidR="00A60D48">
        <w:rPr>
          <w:rStyle w:val="normaltextrun1"/>
          <w:rFonts w:ascii="Calibri" w:hAnsi="Calibri" w:cs="Calibri"/>
          <w:sz w:val="22"/>
          <w:szCs w:val="22"/>
        </w:rPr>
        <w:t xml:space="preserve">         </w:t>
      </w:r>
      <w:r>
        <w:rPr>
          <w:rStyle w:val="normaltextrun1"/>
          <w:rFonts w:ascii="Calibri" w:hAnsi="Calibri" w:cs="Calibri"/>
          <w:sz w:val="22"/>
          <w:szCs w:val="22"/>
        </w:rPr>
        <w:t>(</w:t>
      </w:r>
      <w:r>
        <w:rPr>
          <w:rStyle w:val="spellingerror"/>
          <w:rFonts w:ascii="Calibri" w:hAnsi="Calibri" w:cs="Calibri"/>
          <w:sz w:val="22"/>
          <w:szCs w:val="22"/>
        </w:rPr>
        <w:t>oppilaat+opettaja</w:t>
      </w:r>
      <w:r>
        <w:rPr>
          <w:rStyle w:val="normaltextrun1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920B24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20F63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_____________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                      ______________</w:t>
      </w:r>
      <w:r w:rsidR="00A60D48">
        <w:rPr>
          <w:rStyle w:val="normaltextrun1"/>
          <w:rFonts w:ascii="Calibri" w:hAnsi="Calibri" w:cs="Calibri"/>
          <w:sz w:val="22"/>
          <w:szCs w:val="22"/>
        </w:rPr>
        <w:softHyphen/>
      </w:r>
      <w:r w:rsidR="00A60D48">
        <w:rPr>
          <w:rStyle w:val="normaltextrun1"/>
          <w:rFonts w:ascii="Calibri" w:hAnsi="Calibri" w:cs="Calibri"/>
          <w:sz w:val="22"/>
          <w:szCs w:val="22"/>
        </w:rPr>
        <w:softHyphen/>
      </w:r>
      <w:r w:rsidR="00A60D48">
        <w:rPr>
          <w:rStyle w:val="normaltextrun1"/>
          <w:rFonts w:ascii="Calibri" w:hAnsi="Calibri" w:cs="Calibri"/>
          <w:sz w:val="22"/>
          <w:szCs w:val="22"/>
        </w:rPr>
        <w:softHyphen/>
      </w:r>
      <w:r w:rsidR="00A60D48">
        <w:rPr>
          <w:rStyle w:val="normaltextrun1"/>
          <w:rFonts w:ascii="Calibri" w:hAnsi="Calibri" w:cs="Calibri"/>
          <w:sz w:val="22"/>
          <w:szCs w:val="22"/>
        </w:rPr>
        <w:softHyphen/>
      </w:r>
      <w:r w:rsidR="00A60D48">
        <w:rPr>
          <w:rStyle w:val="normaltextrun1"/>
          <w:rFonts w:ascii="Calibri" w:hAnsi="Calibri" w:cs="Calibri"/>
          <w:sz w:val="22"/>
          <w:szCs w:val="22"/>
        </w:rPr>
        <w:softHyphen/>
        <w:t>_____</w:t>
      </w:r>
      <w:r>
        <w:rPr>
          <w:rStyle w:val="normaltextrun1"/>
          <w:rFonts w:ascii="Calibri" w:hAnsi="Calibri" w:cs="Calibri"/>
          <w:sz w:val="22"/>
          <w:szCs w:val="22"/>
        </w:rPr>
        <w:t>                      ________________________</w:t>
      </w:r>
      <w:r>
        <w:rPr>
          <w:rStyle w:val="eop"/>
          <w:sz w:val="22"/>
          <w:szCs w:val="22"/>
        </w:rPr>
        <w:t> </w:t>
      </w:r>
    </w:p>
    <w:p w14:paraId="29D5225B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93CB48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A7B45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Toiseen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kouluun  siirrettävä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lounas , koulun nimi  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87F87B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Sovi määrästä ruokapalvelutyöntekijän kanssa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546E9B" w14:textId="77777777" w:rsidR="008E570A" w:rsidRDefault="008E570A" w:rsidP="008E570A">
      <w:pPr>
        <w:pStyle w:val="paragraph"/>
        <w:ind w:firstLine="129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242E1D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09E77A" w14:textId="77777777" w:rsidR="008E570A" w:rsidRDefault="008E570A" w:rsidP="008E570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1FE1A" w14:textId="77777777" w:rsidR="008E570A" w:rsidRDefault="008E570A" w:rsidP="008E570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___/___202_                     ___________________________________</w:t>
      </w:r>
      <w:r>
        <w:rPr>
          <w:rStyle w:val="eop"/>
          <w:sz w:val="22"/>
          <w:szCs w:val="22"/>
        </w:rPr>
        <w:t> </w:t>
      </w:r>
    </w:p>
    <w:p w14:paraId="4C7DE98F" w14:textId="77777777" w:rsidR="00C57E48" w:rsidRPr="00C57E48" w:rsidRDefault="008E570A" w:rsidP="008E570A">
      <w:pPr>
        <w:pStyle w:val="paragraph"/>
        <w:ind w:firstLine="3900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tilaajan nimi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C57E48" w:rsidRPr="00C57E48" w:rsidSect="00AC422C">
      <w:headerReference w:type="even" r:id="rId10"/>
      <w:headerReference w:type="default" r:id="rId11"/>
      <w:headerReference w:type="first" r:id="rId12"/>
      <w:pgSz w:w="11906" w:h="16838" w:code="9"/>
      <w:pgMar w:top="1418" w:right="1558" w:bottom="1418" w:left="1134" w:header="7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F701" w14:textId="77777777" w:rsidR="00B92213" w:rsidRDefault="00B92213" w:rsidP="00911EF0">
      <w:r>
        <w:separator/>
      </w:r>
    </w:p>
  </w:endnote>
  <w:endnote w:type="continuationSeparator" w:id="0">
    <w:p w14:paraId="62203CE0" w14:textId="77777777" w:rsidR="00B92213" w:rsidRDefault="00B92213" w:rsidP="0091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8CA4" w14:textId="77777777" w:rsidR="00B92213" w:rsidRDefault="00B92213" w:rsidP="00911EF0">
      <w:r>
        <w:separator/>
      </w:r>
    </w:p>
  </w:footnote>
  <w:footnote w:type="continuationSeparator" w:id="0">
    <w:p w14:paraId="587FB7EA" w14:textId="77777777" w:rsidR="00B92213" w:rsidRDefault="00B92213" w:rsidP="0091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9CD0" w14:textId="77777777" w:rsidR="004A484F" w:rsidRDefault="00B92213">
    <w:pPr>
      <w:pStyle w:val="Yltunniste"/>
    </w:pPr>
    <w:r>
      <w:rPr>
        <w:noProof/>
        <w:lang w:val="en-US"/>
      </w:rPr>
      <w:pict w14:anchorId="31B8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81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elmireu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5"/>
      <w:gridCol w:w="2324"/>
      <w:gridCol w:w="1161"/>
      <w:gridCol w:w="1084"/>
    </w:tblGrid>
    <w:tr w:rsidR="004A484F" w:rsidRPr="00085CBC" w14:paraId="76C7F4B0" w14:textId="77777777" w:rsidTr="00367F35">
      <w:tc>
        <w:tcPr>
          <w:tcW w:w="2521" w:type="pct"/>
        </w:tcPr>
        <w:p w14:paraId="0987CD60" w14:textId="77777777" w:rsidR="004A484F" w:rsidRPr="00085CBC" w:rsidRDefault="004A484F" w:rsidP="0041608D">
          <w:pPr>
            <w:pStyle w:val="Yltunniste"/>
            <w:rPr>
              <w:b/>
            </w:rPr>
          </w:pPr>
          <w:r>
            <w:rPr>
              <w:noProof/>
              <w:lang w:eastAsia="fi-FI"/>
            </w:rPr>
            <w:t>Palmia Oy</w:t>
          </w:r>
        </w:p>
      </w:tc>
      <w:sdt>
        <w:sdtPr>
          <w:rPr>
            <w:caps/>
            <w:lang w:val="en-US"/>
          </w:rPr>
          <w:alias w:val="Asiakirjatyyppi"/>
          <w:tag w:val="Asiakirjatyyppi"/>
          <w:id w:val="524452301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61" w:type="pct"/>
            </w:tcPr>
            <w:p w14:paraId="39DE8815" w14:textId="77777777" w:rsidR="004A484F" w:rsidRPr="00911EF0" w:rsidRDefault="004A484F" w:rsidP="0041608D">
              <w:pPr>
                <w:pStyle w:val="Yltunniste"/>
                <w:rPr>
                  <w:caps/>
                  <w:lang w:val="en-US"/>
                </w:rPr>
              </w:pPr>
              <w:r w:rsidRPr="00911EF0">
                <w:rPr>
                  <w:rStyle w:val="Paikkamerkkiteksti"/>
                  <w:caps/>
                </w:rPr>
                <w:t>[Asiakirjatyyppi]</w:t>
              </w:r>
            </w:p>
          </w:tc>
        </w:sdtContent>
      </w:sdt>
      <w:tc>
        <w:tcPr>
          <w:tcW w:w="630" w:type="pct"/>
        </w:tcPr>
        <w:p w14:paraId="29176DEA" w14:textId="77777777" w:rsidR="004A484F" w:rsidRPr="00DA4AB6" w:rsidRDefault="004A484F" w:rsidP="0041608D">
          <w:pPr>
            <w:pStyle w:val="Yltunniste"/>
            <w:rPr>
              <w:lang w:val="en-US"/>
            </w:rPr>
          </w:pPr>
        </w:p>
      </w:tc>
      <w:tc>
        <w:tcPr>
          <w:tcW w:w="588" w:type="pct"/>
        </w:tcPr>
        <w:p w14:paraId="02E06D26" w14:textId="77777777" w:rsidR="004A484F" w:rsidRPr="00085CBC" w:rsidRDefault="004A484F" w:rsidP="0041608D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245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B3245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4A484F" w:rsidRPr="00085CBC" w14:paraId="1A387672" w14:textId="77777777" w:rsidTr="00367F35">
      <w:tc>
        <w:tcPr>
          <w:tcW w:w="2521" w:type="pct"/>
        </w:tcPr>
        <w:p w14:paraId="7002F262" w14:textId="77777777" w:rsidR="004A484F" w:rsidRPr="00085CBC" w:rsidRDefault="004A484F" w:rsidP="0041608D">
          <w:pPr>
            <w:pStyle w:val="Yltunniste"/>
          </w:pPr>
        </w:p>
      </w:tc>
      <w:tc>
        <w:tcPr>
          <w:tcW w:w="1261" w:type="pct"/>
        </w:tcPr>
        <w:p w14:paraId="3C19807B" w14:textId="77777777" w:rsidR="004A484F" w:rsidRPr="00085CBC" w:rsidRDefault="004A484F" w:rsidP="0041608D">
          <w:pPr>
            <w:pStyle w:val="Yltunniste"/>
          </w:pPr>
        </w:p>
      </w:tc>
      <w:tc>
        <w:tcPr>
          <w:tcW w:w="1218" w:type="pct"/>
          <w:gridSpan w:val="2"/>
        </w:tcPr>
        <w:p w14:paraId="3962B14C" w14:textId="77777777" w:rsidR="004A484F" w:rsidRPr="00085CBC" w:rsidRDefault="004A484F" w:rsidP="0041608D">
          <w:pPr>
            <w:pStyle w:val="Yltunniste"/>
          </w:pPr>
        </w:p>
      </w:tc>
    </w:tr>
    <w:tr w:rsidR="004A484F" w:rsidRPr="00085CBC" w14:paraId="2E511311" w14:textId="77777777" w:rsidTr="00367F35">
      <w:sdt>
        <w:sdtPr>
          <w:alias w:val="Yksikkö"/>
          <w:tag w:val="Yksikkö"/>
          <w:id w:val="-237713338"/>
        </w:sdtPr>
        <w:sdtEndPr/>
        <w:sdtContent>
          <w:tc>
            <w:tcPr>
              <w:tcW w:w="2521" w:type="pct"/>
            </w:tcPr>
            <w:p w14:paraId="0324B1FC" w14:textId="77777777" w:rsidR="004A484F" w:rsidRDefault="008E570A" w:rsidP="00DD7EFC">
              <w:pPr>
                <w:pStyle w:val="Yltunniste"/>
              </w:pPr>
              <w:r>
                <w:t>Foods</w:t>
              </w:r>
            </w:p>
          </w:tc>
        </w:sdtContent>
      </w:sdt>
      <w:sdt>
        <w:sdtPr>
          <w:alias w:val="Päivämäärä"/>
          <w:tag w:val="Päivämäärä"/>
          <w:id w:val="-2008272819"/>
          <w:date w:fullDate="2023-11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14:paraId="31CCB75C" w14:textId="77777777" w:rsidR="004A484F" w:rsidRDefault="00B721C6" w:rsidP="0041608D">
              <w:pPr>
                <w:pStyle w:val="Yltunniste"/>
              </w:pPr>
              <w:r>
                <w:t>6.11.2023</w:t>
              </w:r>
            </w:p>
          </w:tc>
        </w:sdtContent>
      </w:sdt>
      <w:sdt>
        <w:sdtPr>
          <w:alias w:val="Luokittelu"/>
          <w:tag w:val="Luokittelu"/>
          <w:id w:val="950216502"/>
          <w:dropDownList>
            <w:listItem w:displayText="Julkinen" w:value="Julkinen"/>
            <w:listItem w:displayText="Sisäinen" w:value="Sisäinen"/>
            <w:listItem w:displayText="Luottamuksellinen" w:value="Luottamuksellinen"/>
            <w:listItem w:displayText="Salainen" w:value="Salainen"/>
          </w:dropDownList>
        </w:sdtPr>
        <w:sdtEndPr/>
        <w:sdtContent>
          <w:tc>
            <w:tcPr>
              <w:tcW w:w="1218" w:type="pct"/>
              <w:gridSpan w:val="2"/>
            </w:tcPr>
            <w:p w14:paraId="15A321B6" w14:textId="77777777" w:rsidR="004A484F" w:rsidRPr="00085CBC" w:rsidRDefault="008E570A" w:rsidP="007D5C36">
              <w:pPr>
                <w:pStyle w:val="Yltunniste"/>
                <w:jc w:val="right"/>
              </w:pPr>
              <w:r>
                <w:t>Julkinen</w:t>
              </w:r>
            </w:p>
          </w:tc>
        </w:sdtContent>
      </w:sdt>
    </w:tr>
    <w:tr w:rsidR="004A484F" w:rsidRPr="00085CBC" w14:paraId="396758E2" w14:textId="77777777" w:rsidTr="00367F35">
      <w:sdt>
        <w:sdtPr>
          <w:alias w:val="Laatija"/>
          <w:tag w:val="Laatija"/>
          <w:id w:val="-203209716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2521" w:type="pct"/>
            </w:tcPr>
            <w:p w14:paraId="775545BE" w14:textId="3048B820" w:rsidR="004A484F" w:rsidRDefault="00B92213" w:rsidP="00DE1093">
              <w:pPr>
                <w:pStyle w:val="Yltunniste"/>
              </w:pPr>
              <w:r>
                <w:t>Kantola Tarja</w:t>
              </w:r>
            </w:p>
          </w:tc>
        </w:sdtContent>
      </w:sdt>
      <w:tc>
        <w:tcPr>
          <w:tcW w:w="1261" w:type="pct"/>
        </w:tcPr>
        <w:p w14:paraId="1D6190AC" w14:textId="77777777" w:rsidR="004A484F" w:rsidRDefault="004A484F" w:rsidP="0041608D">
          <w:pPr>
            <w:pStyle w:val="Yltunniste"/>
          </w:pPr>
        </w:p>
      </w:tc>
      <w:tc>
        <w:tcPr>
          <w:tcW w:w="1218" w:type="pct"/>
          <w:gridSpan w:val="2"/>
        </w:tcPr>
        <w:p w14:paraId="42F7D9B2" w14:textId="77777777" w:rsidR="004A484F" w:rsidRPr="00085CBC" w:rsidRDefault="004A484F" w:rsidP="0041608D">
          <w:pPr>
            <w:pStyle w:val="Yltunniste"/>
          </w:pPr>
        </w:p>
      </w:tc>
    </w:tr>
  </w:tbl>
  <w:p w14:paraId="4CC99A10" w14:textId="77777777" w:rsidR="004A484F" w:rsidRDefault="00B92213">
    <w:pPr>
      <w:pStyle w:val="Yltunniste"/>
    </w:pPr>
    <w:r>
      <w:rPr>
        <w:noProof/>
        <w:lang w:val="en-US"/>
      </w:rPr>
      <w:pict w14:anchorId="1E4F2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816" o:spid="_x0000_s1027" type="#_x0000_t75" style="position:absolute;margin-left:-54.25pt;margin-top:-101.55pt;width:595.2pt;height:824pt;z-index:-251656192;mso-position-horizontal-relative:margin;mso-position-vertical-relative:margin" o:allowincell="f">
          <v:imagedata r:id="rId1" o:title="Helmireuna" cropbottom="139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D606" w14:textId="77777777" w:rsidR="004A484F" w:rsidRDefault="00B92213">
    <w:pPr>
      <w:pStyle w:val="Yltunniste"/>
    </w:pPr>
    <w:r>
      <w:rPr>
        <w:noProof/>
        <w:lang w:val="en-US"/>
      </w:rPr>
      <w:pict w14:anchorId="5E097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81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elmireu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0A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D120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45C"/>
    <w:multiLevelType w:val="multilevel"/>
    <w:tmpl w:val="12B88D5A"/>
    <w:styleLink w:val="Numeroidutotsiko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8751925"/>
    <w:multiLevelType w:val="multilevel"/>
    <w:tmpl w:val="847638EC"/>
    <w:numStyleLink w:val="Palmialuettelomerkit"/>
  </w:abstractNum>
  <w:abstractNum w:abstractNumId="4" w15:restartNumberingAfterBreak="0">
    <w:nsid w:val="175138DD"/>
    <w:multiLevelType w:val="multilevel"/>
    <w:tmpl w:val="12B88D5A"/>
    <w:numStyleLink w:val="Numeroidutotsikot"/>
  </w:abstractNum>
  <w:abstractNum w:abstractNumId="5" w15:restartNumberingAfterBreak="0">
    <w:nsid w:val="31443286"/>
    <w:multiLevelType w:val="multilevel"/>
    <w:tmpl w:val="5B309818"/>
    <w:styleLink w:val="Palmianumeroituluettelo"/>
    <w:lvl w:ilvl="0">
      <w:start w:val="1"/>
      <w:numFmt w:val="ordin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192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402"/>
        </w:tabs>
        <w:ind w:left="3799" w:hanging="39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799"/>
        </w:tabs>
        <w:ind w:left="4196" w:hanging="39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4593"/>
        </w:tabs>
        <w:ind w:left="4990" w:hanging="39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990"/>
        </w:tabs>
        <w:ind w:left="5387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6180" w:hanging="397"/>
      </w:pPr>
      <w:rPr>
        <w:rFonts w:ascii="Courier New" w:hAnsi="Courier New" w:hint="default"/>
      </w:rPr>
    </w:lvl>
  </w:abstractNum>
  <w:abstractNum w:abstractNumId="6" w15:restartNumberingAfterBreak="0">
    <w:nsid w:val="3FC242F8"/>
    <w:multiLevelType w:val="multilevel"/>
    <w:tmpl w:val="847638EC"/>
    <w:numStyleLink w:val="Palmialuettelomerkit"/>
  </w:abstractNum>
  <w:abstractNum w:abstractNumId="7" w15:restartNumberingAfterBreak="0">
    <w:nsid w:val="4A2078D3"/>
    <w:multiLevelType w:val="multilevel"/>
    <w:tmpl w:val="B3A8BEE4"/>
    <w:name w:val="Palmia luettelomerkit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D0A31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A00A5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16653D"/>
    <w:multiLevelType w:val="multilevel"/>
    <w:tmpl w:val="0809001D"/>
    <w:name w:val="Palmia numeroituluette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B357734"/>
    <w:multiLevelType w:val="multilevel"/>
    <w:tmpl w:val="847638EC"/>
    <w:name w:val="Palmia numeroituluettelo22"/>
    <w:styleLink w:val="Palmialuettelomerkit"/>
    <w:lvl w:ilvl="0">
      <w:start w:val="1"/>
      <w:numFmt w:val="bullet"/>
      <w:pStyle w:val="Merkittyluettelo"/>
      <w:lvlText w:val="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5"/>
        </w:tabs>
        <w:ind w:left="3402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02"/>
        </w:tabs>
        <w:ind w:left="3799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6"/>
        </w:tabs>
        <w:ind w:left="4593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990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7"/>
        </w:tabs>
        <w:ind w:left="5783" w:hanging="39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97"/>
      </w:pPr>
      <w:rPr>
        <w:rFonts w:ascii="Wingdings" w:hAnsi="Wingdings" w:hint="default"/>
      </w:rPr>
    </w:lvl>
  </w:abstractNum>
  <w:abstractNum w:abstractNumId="12" w15:restartNumberingAfterBreak="0">
    <w:nsid w:val="7B5D7968"/>
    <w:multiLevelType w:val="multilevel"/>
    <w:tmpl w:val="847638EC"/>
    <w:name w:val="Palmia numeroituluettelo222"/>
    <w:numStyleLink w:val="Palmialuettelomerkit"/>
  </w:abstractNum>
  <w:num w:numId="1" w16cid:durableId="1262496498">
    <w:abstractNumId w:val="7"/>
  </w:num>
  <w:num w:numId="2" w16cid:durableId="1239557786">
    <w:abstractNumId w:val="1"/>
  </w:num>
  <w:num w:numId="3" w16cid:durableId="708072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15813">
    <w:abstractNumId w:val="5"/>
  </w:num>
  <w:num w:numId="5" w16cid:durableId="1384480296">
    <w:abstractNumId w:val="8"/>
  </w:num>
  <w:num w:numId="6" w16cid:durableId="974916291">
    <w:abstractNumId w:val="9"/>
  </w:num>
  <w:num w:numId="7" w16cid:durableId="892690844">
    <w:abstractNumId w:val="0"/>
  </w:num>
  <w:num w:numId="8" w16cid:durableId="1151143481">
    <w:abstractNumId w:val="10"/>
  </w:num>
  <w:num w:numId="9" w16cid:durableId="270017465">
    <w:abstractNumId w:val="11"/>
  </w:num>
  <w:num w:numId="10" w16cid:durableId="642127057">
    <w:abstractNumId w:val="6"/>
  </w:num>
  <w:num w:numId="11" w16cid:durableId="1176962180">
    <w:abstractNumId w:val="12"/>
  </w:num>
  <w:num w:numId="12" w16cid:durableId="1205100934">
    <w:abstractNumId w:val="3"/>
  </w:num>
  <w:num w:numId="13" w16cid:durableId="662509940">
    <w:abstractNumId w:val="2"/>
  </w:num>
  <w:num w:numId="14" w16cid:durableId="1049039334">
    <w:abstractNumId w:val="4"/>
  </w:num>
  <w:num w:numId="15" w16cid:durableId="655769257">
    <w:abstractNumId w:val="3"/>
  </w:num>
  <w:num w:numId="16" w16cid:durableId="237445115">
    <w:abstractNumId w:val="5"/>
  </w:num>
  <w:num w:numId="17" w16cid:durableId="2059548995">
    <w:abstractNumId w:val="4"/>
  </w:num>
  <w:num w:numId="18" w16cid:durableId="1230262036">
    <w:abstractNumId w:val="4"/>
  </w:num>
  <w:num w:numId="19" w16cid:durableId="1164012733">
    <w:abstractNumId w:val="4"/>
  </w:num>
  <w:num w:numId="20" w16cid:durableId="692998702">
    <w:abstractNumId w:val="3"/>
  </w:num>
  <w:num w:numId="21" w16cid:durableId="577447642">
    <w:abstractNumId w:val="5"/>
  </w:num>
  <w:num w:numId="22" w16cid:durableId="1394543686">
    <w:abstractNumId w:val="3"/>
  </w:num>
  <w:num w:numId="23" w16cid:durableId="33044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13"/>
    <w:rsid w:val="00052B50"/>
    <w:rsid w:val="000E730E"/>
    <w:rsid w:val="00151E0C"/>
    <w:rsid w:val="00160AF3"/>
    <w:rsid w:val="00184C46"/>
    <w:rsid w:val="00195907"/>
    <w:rsid w:val="001D4C9C"/>
    <w:rsid w:val="002B0192"/>
    <w:rsid w:val="003264FC"/>
    <w:rsid w:val="0034243C"/>
    <w:rsid w:val="00344645"/>
    <w:rsid w:val="00390D09"/>
    <w:rsid w:val="00391609"/>
    <w:rsid w:val="00396831"/>
    <w:rsid w:val="0040765C"/>
    <w:rsid w:val="004123FC"/>
    <w:rsid w:val="0045168C"/>
    <w:rsid w:val="00473C91"/>
    <w:rsid w:val="00496474"/>
    <w:rsid w:val="004A484F"/>
    <w:rsid w:val="004F0EE3"/>
    <w:rsid w:val="00505CED"/>
    <w:rsid w:val="005155D0"/>
    <w:rsid w:val="005A123F"/>
    <w:rsid w:val="005B7C21"/>
    <w:rsid w:val="005D236E"/>
    <w:rsid w:val="0061149E"/>
    <w:rsid w:val="006515B1"/>
    <w:rsid w:val="00676C11"/>
    <w:rsid w:val="0079123F"/>
    <w:rsid w:val="007917AB"/>
    <w:rsid w:val="007C4181"/>
    <w:rsid w:val="007C5025"/>
    <w:rsid w:val="00803C04"/>
    <w:rsid w:val="00821F75"/>
    <w:rsid w:val="008E570A"/>
    <w:rsid w:val="00911EF0"/>
    <w:rsid w:val="0091382C"/>
    <w:rsid w:val="009250BE"/>
    <w:rsid w:val="009621D5"/>
    <w:rsid w:val="009E0C0C"/>
    <w:rsid w:val="00A0099C"/>
    <w:rsid w:val="00A34E1F"/>
    <w:rsid w:val="00A4259A"/>
    <w:rsid w:val="00A46781"/>
    <w:rsid w:val="00A60D48"/>
    <w:rsid w:val="00A83C3D"/>
    <w:rsid w:val="00AC422C"/>
    <w:rsid w:val="00AD1753"/>
    <w:rsid w:val="00AF663C"/>
    <w:rsid w:val="00B13706"/>
    <w:rsid w:val="00B307E0"/>
    <w:rsid w:val="00B3245B"/>
    <w:rsid w:val="00B70689"/>
    <w:rsid w:val="00B721C6"/>
    <w:rsid w:val="00B83603"/>
    <w:rsid w:val="00B92213"/>
    <w:rsid w:val="00BA3756"/>
    <w:rsid w:val="00BB3383"/>
    <w:rsid w:val="00BC12B6"/>
    <w:rsid w:val="00BE3321"/>
    <w:rsid w:val="00BE35A2"/>
    <w:rsid w:val="00C007D0"/>
    <w:rsid w:val="00C57E48"/>
    <w:rsid w:val="00C85DFC"/>
    <w:rsid w:val="00CA0570"/>
    <w:rsid w:val="00D62415"/>
    <w:rsid w:val="00D67D2A"/>
    <w:rsid w:val="00DB7E7D"/>
    <w:rsid w:val="00DE1093"/>
    <w:rsid w:val="00DE676E"/>
    <w:rsid w:val="00E5332B"/>
    <w:rsid w:val="00E658B1"/>
    <w:rsid w:val="00EC332B"/>
    <w:rsid w:val="00EF59FD"/>
    <w:rsid w:val="00F01D95"/>
    <w:rsid w:val="00F1766D"/>
    <w:rsid w:val="00F45DEE"/>
    <w:rsid w:val="00F665CF"/>
    <w:rsid w:val="00F806B2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72AE4"/>
  <w15:chartTrackingRefBased/>
  <w15:docId w15:val="{E98F477E-0438-4A21-93E8-FAEED09C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D1753"/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AD175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E94D09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39683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39683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396831"/>
    <w:pPr>
      <w:keepNext/>
      <w:keepLines/>
      <w:numPr>
        <w:ilvl w:val="3"/>
        <w:numId w:val="19"/>
      </w:numPr>
      <w:spacing w:before="240" w:after="60"/>
      <w:outlineLvl w:val="3"/>
    </w:pPr>
    <w:rPr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396831"/>
    <w:pPr>
      <w:keepNext/>
      <w:keepLines/>
      <w:numPr>
        <w:ilvl w:val="4"/>
        <w:numId w:val="19"/>
      </w:numPr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396831"/>
    <w:pPr>
      <w:keepNext/>
      <w:keepLines/>
      <w:numPr>
        <w:ilvl w:val="5"/>
        <w:numId w:val="19"/>
      </w:numPr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396831"/>
    <w:pPr>
      <w:keepNext/>
      <w:keepLines/>
      <w:numPr>
        <w:ilvl w:val="6"/>
        <w:numId w:val="19"/>
      </w:numPr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396831"/>
    <w:pPr>
      <w:keepNext/>
      <w:keepLines/>
      <w:numPr>
        <w:ilvl w:val="7"/>
        <w:numId w:val="19"/>
      </w:numPr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396831"/>
    <w:pPr>
      <w:keepNext/>
      <w:keepLines/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1753"/>
    <w:rPr>
      <w:rFonts w:asciiTheme="majorHAnsi" w:eastAsiaTheme="majorEastAsia" w:hAnsiTheme="majorHAnsi" w:cstheme="majorBidi"/>
      <w:b/>
      <w:bCs/>
      <w:color w:val="E94D09"/>
      <w:sz w:val="28"/>
      <w:szCs w:val="28"/>
    </w:rPr>
  </w:style>
  <w:style w:type="paragraph" w:styleId="Leipteksti">
    <w:name w:val="Body Text"/>
    <w:basedOn w:val="Normaali"/>
    <w:link w:val="LeiptekstiChar"/>
    <w:qFormat/>
    <w:rsid w:val="00AD1753"/>
    <w:pPr>
      <w:spacing w:after="200"/>
      <w:ind w:left="567"/>
    </w:pPr>
  </w:style>
  <w:style w:type="character" w:customStyle="1" w:styleId="LeiptekstiChar">
    <w:name w:val="Leipäteksti Char"/>
    <w:basedOn w:val="Kappaleenoletusfontti"/>
    <w:link w:val="Leipteksti"/>
    <w:rsid w:val="00AD1753"/>
    <w:rPr>
      <w:sz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39683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96831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396831"/>
    <w:rPr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39683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396831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39683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396831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96831"/>
    <w:rPr>
      <w:rFonts w:asciiTheme="majorHAnsi" w:eastAsiaTheme="majorEastAsia" w:hAnsiTheme="majorHAnsi" w:cstheme="majorBidi"/>
      <w:b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AD1753"/>
    <w:pPr>
      <w:spacing w:before="240" w:after="200"/>
      <w:contextualSpacing/>
    </w:pPr>
    <w:rPr>
      <w:rFonts w:asciiTheme="majorHAnsi" w:eastAsiaTheme="majorEastAsia" w:hAnsiTheme="majorHAnsi" w:cstheme="majorHAnsi"/>
      <w:b/>
      <w:caps/>
      <w:spacing w:val="-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D1753"/>
    <w:rPr>
      <w:rFonts w:asciiTheme="majorHAnsi" w:eastAsiaTheme="majorEastAsia" w:hAnsiTheme="majorHAnsi" w:cstheme="majorHAnsi"/>
      <w:b/>
      <w:caps/>
      <w:spacing w:val="-5"/>
      <w:kern w:val="28"/>
      <w:sz w:val="28"/>
      <w:szCs w:val="52"/>
    </w:rPr>
  </w:style>
  <w:style w:type="paragraph" w:styleId="Alatunniste">
    <w:name w:val="footer"/>
    <w:basedOn w:val="Normaali"/>
    <w:link w:val="AlatunnisteChar"/>
    <w:uiPriority w:val="99"/>
    <w:rsid w:val="00A34E1F"/>
    <w:pPr>
      <w:tabs>
        <w:tab w:val="center" w:pos="4819"/>
        <w:tab w:val="right" w:pos="9638"/>
      </w:tabs>
      <w:jc w:val="righ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4E1F"/>
    <w:rPr>
      <w:sz w:val="14"/>
    </w:rPr>
  </w:style>
  <w:style w:type="paragraph" w:styleId="Yltunniste">
    <w:name w:val="header"/>
    <w:basedOn w:val="Normaali"/>
    <w:link w:val="YltunnisteChar"/>
    <w:uiPriority w:val="99"/>
    <w:rsid w:val="009621D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621D5"/>
  </w:style>
  <w:style w:type="paragraph" w:styleId="Merkittyluettelo">
    <w:name w:val="List Bullet"/>
    <w:basedOn w:val="Normaali"/>
    <w:uiPriority w:val="99"/>
    <w:qFormat/>
    <w:rsid w:val="00396831"/>
    <w:pPr>
      <w:numPr>
        <w:numId w:val="22"/>
      </w:numPr>
      <w:contextualSpacing/>
    </w:pPr>
  </w:style>
  <w:style w:type="numbering" w:customStyle="1" w:styleId="Palmianumeroituluettelo">
    <w:name w:val="Palmia numeroituluettelo"/>
    <w:uiPriority w:val="99"/>
    <w:rsid w:val="005B7C21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396831"/>
    <w:pPr>
      <w:numPr>
        <w:numId w:val="23"/>
      </w:numPr>
      <w:contextualSpacing/>
    </w:pPr>
  </w:style>
  <w:style w:type="numbering" w:customStyle="1" w:styleId="Palmialuettelomerkit">
    <w:name w:val="Palmia luettelomerkit"/>
    <w:uiPriority w:val="99"/>
    <w:rsid w:val="00803C04"/>
    <w:pPr>
      <w:numPr>
        <w:numId w:val="9"/>
      </w:numPr>
    </w:pPr>
  </w:style>
  <w:style w:type="paragraph" w:customStyle="1" w:styleId="Sivuotsikko">
    <w:name w:val="Sivuotsikko"/>
    <w:basedOn w:val="Normaali"/>
    <w:next w:val="Leipteksti"/>
    <w:rsid w:val="00D62415"/>
    <w:pPr>
      <w:tabs>
        <w:tab w:val="left" w:pos="2608"/>
      </w:tabs>
    </w:pPr>
  </w:style>
  <w:style w:type="table" w:styleId="TaulukkoRuudukko">
    <w:name w:val="Table Grid"/>
    <w:basedOn w:val="Normaalitaulukko"/>
    <w:uiPriority w:val="59"/>
    <w:rsid w:val="00D67D2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unhideWhenUsed/>
    <w:rsid w:val="00911EF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E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EF0"/>
    <w:rPr>
      <w:rFonts w:ascii="Tahoma" w:hAnsi="Tahoma" w:cs="Tahoma"/>
      <w:sz w:val="16"/>
      <w:szCs w:val="16"/>
    </w:rPr>
  </w:style>
  <w:style w:type="numbering" w:customStyle="1" w:styleId="Numeroidutotsikot">
    <w:name w:val="Numeroidut otsikot"/>
    <w:uiPriority w:val="99"/>
    <w:rsid w:val="00396831"/>
    <w:pPr>
      <w:numPr>
        <w:numId w:val="13"/>
      </w:numPr>
    </w:pPr>
  </w:style>
  <w:style w:type="paragraph" w:styleId="Luettelokappale">
    <w:name w:val="List Paragraph"/>
    <w:basedOn w:val="Normaali"/>
    <w:uiPriority w:val="34"/>
    <w:qFormat/>
    <w:rsid w:val="00A4259A"/>
    <w:pPr>
      <w:ind w:left="720"/>
      <w:contextualSpacing/>
    </w:pPr>
  </w:style>
  <w:style w:type="paragraph" w:customStyle="1" w:styleId="paragraph">
    <w:name w:val="paragraph"/>
    <w:basedOn w:val="Normaali"/>
    <w:rsid w:val="008E570A"/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spellingerror">
    <w:name w:val="spellingerror"/>
    <w:basedOn w:val="Kappaleenoletusfontti"/>
    <w:rsid w:val="008E570A"/>
  </w:style>
  <w:style w:type="character" w:customStyle="1" w:styleId="contextualspellingandgrammarerror">
    <w:name w:val="contextualspellingandgrammarerror"/>
    <w:basedOn w:val="Kappaleenoletusfontti"/>
    <w:rsid w:val="008E570A"/>
  </w:style>
  <w:style w:type="character" w:customStyle="1" w:styleId="normaltextrun1">
    <w:name w:val="normaltextrun1"/>
    <w:basedOn w:val="Kappaleenoletusfontti"/>
    <w:rsid w:val="008E570A"/>
  </w:style>
  <w:style w:type="character" w:customStyle="1" w:styleId="eop">
    <w:name w:val="eop"/>
    <w:basedOn w:val="Kappaleenoletusfontti"/>
    <w:rsid w:val="008E570A"/>
  </w:style>
  <w:style w:type="character" w:customStyle="1" w:styleId="tabchar">
    <w:name w:val="tabchar"/>
    <w:basedOn w:val="Kappaleenoletusfontti"/>
    <w:rsid w:val="008E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9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6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8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5647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4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7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3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7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69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83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22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99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6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35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89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20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2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087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395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2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47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06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64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75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65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206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33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7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20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58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85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77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02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1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259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21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44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681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1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03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07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24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37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71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8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11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566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34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etkiev&#228;s%20helmipaperilla%206.11.2023.dotx" TargetMode="External"/></Relationships>
</file>

<file path=word/theme/theme1.xml><?xml version="1.0" encoding="utf-8"?>
<a:theme xmlns:a="http://schemas.openxmlformats.org/drawingml/2006/main" name="Palmia2011">
  <a:themeElements>
    <a:clrScheme name="_Palmia colors">
      <a:dk1>
        <a:sysClr val="windowText" lastClr="000000"/>
      </a:dk1>
      <a:lt1>
        <a:sysClr val="window" lastClr="FFFFFF"/>
      </a:lt1>
      <a:dk2>
        <a:srgbClr val="CE1126"/>
      </a:dk2>
      <a:lt2>
        <a:srgbClr val="D0D2D6"/>
      </a:lt2>
      <a:accent1>
        <a:srgbClr val="CE1126"/>
      </a:accent1>
      <a:accent2>
        <a:srgbClr val="768692"/>
      </a:accent2>
      <a:accent3>
        <a:srgbClr val="BAD80A"/>
      </a:accent3>
      <a:accent4>
        <a:srgbClr val="009EA0"/>
      </a:accent4>
      <a:accent5>
        <a:srgbClr val="D36B9E"/>
      </a:accent5>
      <a:accent6>
        <a:srgbClr val="0065BD"/>
      </a:accent6>
      <a:hlink>
        <a:srgbClr val="0000FF"/>
      </a:hlink>
      <a:folHlink>
        <a:srgbClr val="800080"/>
      </a:folHlink>
    </a:clrScheme>
    <a:fontScheme name="Palmi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d73ad9-d134-4ddb-946a-a0aa4c53d30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933DA8A48EC4459B4FE3725600E039" ma:contentTypeVersion="5" ma:contentTypeDescription="Luo uusi asiakirja." ma:contentTypeScope="" ma:versionID="7a383ed7b98eb61d14ad8dbc56a4f93b">
  <xsd:schema xmlns:xsd="http://www.w3.org/2001/XMLSchema" xmlns:xs="http://www.w3.org/2001/XMLSchema" xmlns:p="http://schemas.microsoft.com/office/2006/metadata/properties" xmlns:ns3="3663f3ff-8ed0-4294-aa34-82f280be3a8f" xmlns:ns4="43d73ad9-d134-4ddb-946a-a0aa4c53d30f" targetNamespace="http://schemas.microsoft.com/office/2006/metadata/properties" ma:root="true" ma:fieldsID="8cf9aa1fd1b13b4b1f4e806db39652b3" ns3:_="" ns4:_="">
    <xsd:import namespace="3663f3ff-8ed0-4294-aa34-82f280be3a8f"/>
    <xsd:import namespace="43d73ad9-d134-4ddb-946a-a0aa4c53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3f3ff-8ed0-4294-aa34-82f280be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ad9-d134-4ddb-946a-a0aa4c53d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3B250-3065-4343-98D9-56BD224C8D9A}">
  <ds:schemaRefs>
    <ds:schemaRef ds:uri="http://schemas.microsoft.com/office/2006/metadata/properties"/>
    <ds:schemaRef ds:uri="http://schemas.microsoft.com/office/infopath/2007/PartnerControls"/>
    <ds:schemaRef ds:uri="43d73ad9-d134-4ddb-946a-a0aa4c53d30f"/>
  </ds:schemaRefs>
</ds:datastoreItem>
</file>

<file path=customXml/itemProps2.xml><?xml version="1.0" encoding="utf-8"?>
<ds:datastoreItem xmlns:ds="http://schemas.openxmlformats.org/officeDocument/2006/customXml" ds:itemID="{2F60B67C-375B-4C42-A902-6BE464451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A7968-2E5A-4FF5-882E-81941433A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3f3ff-8ed0-4294-aa34-82f280be3a8f"/>
    <ds:schemaRef ds:uri="43d73ad9-d134-4ddb-946a-a0aa4c53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Retkieväs helmipaperilla 6.11.2023.dotx</Template>
  <TotalTime>0</TotalTime>
  <Pages>1</Pages>
  <Words>166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Liitepohja Palmia</vt:lpstr>
    </vt:vector>
  </TitlesOfParts>
  <Company>City of Helsinki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Liitepohja Palmia</dc:title>
  <dc:subject/>
  <dc:creator>Kantola Tarja</dc:creator>
  <cp:keywords/>
  <dc:description/>
  <cp:lastModifiedBy>Kantola Tarja</cp:lastModifiedBy>
  <cp:revision>1</cp:revision>
  <cp:lastPrinted>2021-10-28T05:02:00Z</cp:lastPrinted>
  <dcterms:created xsi:type="dcterms:W3CDTF">2023-11-16T07:51:00Z</dcterms:created>
  <dcterms:modified xsi:type="dcterms:W3CDTF">2023-11-16T07:51:00Z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0x010100F7933DA8A48EC4459B4FE3725600E039</vt:lpwstr>
  </property>
  <property fmtid="{D5CDD505-2E9C-101B-9397-08002B2CF9AE}" pid="3" name="AuthorIds_UIVersion_512">
    <vt:lpwstr>12</vt:lpwstr>
  </property>
  <property fmtid="{D5CDD505-2E9C-101B-9397-08002B2CF9AE}" pid="4" name="Order">
    <vt:r8>1320000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